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40A9E" w14:textId="77777777" w:rsidR="00E1128B" w:rsidRPr="007074C9" w:rsidRDefault="007900FB" w:rsidP="007900FB">
      <w:pPr>
        <w:tabs>
          <w:tab w:val="left" w:pos="1152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7074C9">
        <w:rPr>
          <w:rFonts w:ascii="Angsana New" w:hAnsi="Angsana New" w:cs="Angsana New"/>
          <w:b/>
          <w:bCs/>
          <w:sz w:val="40"/>
          <w:szCs w:val="40"/>
          <w:cs/>
        </w:rPr>
        <w:t>บรรณานุกรม</w:t>
      </w:r>
    </w:p>
    <w:p w14:paraId="5A1845C9" w14:textId="77777777" w:rsidR="005B78DE" w:rsidRPr="007074C9" w:rsidRDefault="005B78DE" w:rsidP="007900FB">
      <w:pPr>
        <w:tabs>
          <w:tab w:val="left" w:pos="1152"/>
        </w:tabs>
        <w:jc w:val="center"/>
        <w:rPr>
          <w:rFonts w:ascii="Angsana New" w:hAnsi="Angsana New" w:cs="Angsana New"/>
          <w:b/>
          <w:bCs/>
        </w:rPr>
      </w:pPr>
    </w:p>
    <w:p w14:paraId="7D8D8F1C" w14:textId="2EA47523" w:rsidR="007900FB" w:rsidRPr="00193BDB" w:rsidRDefault="00CE4141" w:rsidP="00193BDB">
      <w:pPr>
        <w:tabs>
          <w:tab w:val="left" w:pos="1152"/>
        </w:tabs>
        <w:jc w:val="center"/>
        <w:rPr>
          <w:rFonts w:ascii="Angsana New" w:hAnsi="Angsana New" w:cs="Angsana New" w:hint="cs"/>
          <w:b/>
          <w:bCs/>
          <w:color w:val="FF0000"/>
          <w:cs/>
        </w:rPr>
      </w:pPr>
      <w:r w:rsidRPr="00CE4141">
        <w:rPr>
          <w:rFonts w:ascii="Angsana New" w:hAnsi="Angsana New" w:cs="Angsana New"/>
          <w:b/>
          <w:bCs/>
          <w:color w:val="FF0000"/>
          <w:cs/>
        </w:rPr>
        <w:t>เขียนบรรณานุกรม</w:t>
      </w:r>
      <w:r>
        <w:rPr>
          <w:rFonts w:ascii="Angsana New" w:hAnsi="Angsana New" w:cs="Angsana New" w:hint="cs"/>
          <w:b/>
          <w:bCs/>
          <w:color w:val="FF0000"/>
          <w:cs/>
        </w:rPr>
        <w:t>ตาม</w:t>
      </w:r>
      <w:r w:rsidRPr="00CE4141">
        <w:rPr>
          <w:rFonts w:ascii="Angsana New" w:hAnsi="Angsana New" w:cs="Angsana New"/>
          <w:b/>
          <w:bCs/>
          <w:color w:val="FF0000"/>
          <w:cs/>
        </w:rPr>
        <w:t xml:space="preserve">รูปแบบ </w:t>
      </w:r>
      <w:r w:rsidRPr="00CE4141">
        <w:rPr>
          <w:rFonts w:ascii="Angsana New" w:hAnsi="Angsana New" w:cs="Angsana New"/>
          <w:b/>
          <w:bCs/>
          <w:color w:val="FF0000"/>
        </w:rPr>
        <w:t>APA 7</w:t>
      </w:r>
      <w:r w:rsidRPr="00F93812">
        <w:rPr>
          <w:rFonts w:ascii="Angsana New" w:hAnsi="Angsana New" w:cs="Angsana New"/>
          <w:b/>
          <w:bCs/>
          <w:color w:val="FF0000"/>
          <w:vertAlign w:val="superscript"/>
        </w:rPr>
        <w:t>th</w:t>
      </w:r>
      <w:r w:rsidR="00F93812">
        <w:rPr>
          <w:rFonts w:ascii="Angsana New" w:hAnsi="Angsana New" w:cs="Angsana New"/>
          <w:b/>
          <w:bCs/>
          <w:color w:val="FF0000"/>
        </w:rPr>
        <w:t xml:space="preserve"> </w:t>
      </w:r>
      <w:r w:rsidR="00F93812">
        <w:rPr>
          <w:rFonts w:ascii="Angsana New" w:hAnsi="Angsana New" w:cs="Angsana New" w:hint="cs"/>
          <w:b/>
          <w:bCs/>
          <w:color w:val="FF0000"/>
          <w:cs/>
        </w:rPr>
        <w:t>รายละเอียดตามเอกสารเค้าโครงการจัดเล่มโครงงาน</w:t>
      </w:r>
    </w:p>
    <w:p w14:paraId="3AB80F32" w14:textId="63B60D1F" w:rsidR="008847C6" w:rsidRPr="00BB0E13" w:rsidRDefault="00CF7570">
      <w:pPr>
        <w:tabs>
          <w:tab w:val="left" w:pos="1152"/>
        </w:tabs>
        <w:rPr>
          <w:rFonts w:ascii="Angsana New" w:hAnsi="Angsana New" w:cs="Angsana New"/>
          <w:b/>
          <w:bCs/>
        </w:rPr>
      </w:pPr>
      <w:r w:rsidRPr="00BB0E13">
        <w:rPr>
          <w:rFonts w:ascii="Angsana New" w:hAnsi="Angsana New" w:cs="Angsana New" w:hint="cs"/>
          <w:b/>
          <w:bCs/>
          <w:cs/>
        </w:rPr>
        <w:t>บทความในวารสาร</w:t>
      </w:r>
      <w:r w:rsidR="00D4547F" w:rsidRPr="00BB0E13">
        <w:rPr>
          <w:rFonts w:ascii="Angsana New" w:hAnsi="Angsana New" w:cs="Angsana New" w:hint="cs"/>
          <w:b/>
          <w:bCs/>
          <w:cs/>
        </w:rPr>
        <w:t xml:space="preserve"> (</w:t>
      </w:r>
      <w:r w:rsidR="00D4547F" w:rsidRPr="00BB0E13">
        <w:rPr>
          <w:rFonts w:ascii="Angsana New" w:hAnsi="Angsana New" w:cs="Angsana New"/>
          <w:b/>
          <w:bCs/>
        </w:rPr>
        <w:t>Journal Article)</w:t>
      </w:r>
    </w:p>
    <w:p w14:paraId="3285DFE2" w14:textId="4F894842" w:rsidR="00EF76EA" w:rsidRPr="00BB0E13" w:rsidRDefault="00F56FBC" w:rsidP="00EF76EA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="005031F0"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="0026045B" w:rsidRPr="00BB0E13">
        <w:rPr>
          <w:rFonts w:ascii="Angsana New" w:hAnsi="Angsana New" w:cs="Angsana New" w:hint="cs"/>
          <w:color w:val="008000"/>
          <w:cs/>
        </w:rPr>
        <w:t xml:space="preserve">ภาษาไทย </w:t>
      </w:r>
      <w:r w:rsidR="00891B58" w:rsidRPr="00BB0E13">
        <w:rPr>
          <w:rFonts w:ascii="Angsana New" w:hAnsi="Angsana New" w:cs="Angsana New" w:hint="cs"/>
          <w:color w:val="008000"/>
          <w:cs/>
        </w:rPr>
        <w:t xml:space="preserve">ก -ฮ แล้วตามด้วยภาษาอังกฤษ </w:t>
      </w:r>
      <w:r w:rsidR="00891B58" w:rsidRPr="00BB0E13">
        <w:rPr>
          <w:rFonts w:ascii="Angsana New" w:hAnsi="Angsana New" w:cs="Angsana New"/>
          <w:color w:val="008000"/>
        </w:rPr>
        <w:t xml:space="preserve">A-Z…………………………… </w:t>
      </w:r>
      <w:r w:rsidR="00820A46" w:rsidRPr="00BB0E13">
        <w:rPr>
          <w:rFonts w:ascii="Angsana New" w:hAnsi="Angsana New" w:cs="Angsana New"/>
          <w:color w:val="008000"/>
        </w:rPr>
        <w:t>……………………………………</w:t>
      </w:r>
      <w:proofErr w:type="gramStart"/>
      <w:r w:rsidR="00820A46" w:rsidRPr="00BB0E13">
        <w:rPr>
          <w:rFonts w:ascii="Angsana New" w:hAnsi="Angsana New" w:cs="Angsana New"/>
          <w:color w:val="008000"/>
        </w:rPr>
        <w:t>…..</w:t>
      </w:r>
      <w:proofErr w:type="gramEnd"/>
      <w:r w:rsidR="00891B58" w:rsidRPr="00BB0E13">
        <w:rPr>
          <w:rFonts w:ascii="Angsana New" w:hAnsi="Angsana New" w:cs="Angsana New"/>
          <w:color w:val="008000"/>
        </w:rPr>
        <w:t>…………………………………………………</w:t>
      </w:r>
      <w:r w:rsidRPr="00BB0E13">
        <w:rPr>
          <w:rFonts w:ascii="Angsana New" w:hAnsi="Angsana New" w:cs="Angsana New"/>
          <w:color w:val="008000"/>
        </w:rPr>
        <w:t>]</w:t>
      </w:r>
    </w:p>
    <w:p w14:paraId="1FC39103" w14:textId="77777777" w:rsidR="00820A46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01E3F6D0" w14:textId="77777777" w:rsidR="00BB0E13" w:rsidRPr="00BB0E13" w:rsidRDefault="00BB0E13" w:rsidP="00820A46">
      <w:pPr>
        <w:ind w:left="851" w:hanging="851"/>
        <w:rPr>
          <w:rFonts w:ascii="Angsana New" w:hAnsi="Angsana New" w:cs="Angsana New"/>
          <w:color w:val="008000"/>
        </w:rPr>
      </w:pPr>
    </w:p>
    <w:p w14:paraId="3F88AD32" w14:textId="355ED41B" w:rsidR="008847C6" w:rsidRPr="00BB0E13" w:rsidRDefault="00D4547F" w:rsidP="008847C6">
      <w:pPr>
        <w:tabs>
          <w:tab w:val="left" w:pos="1152"/>
        </w:tabs>
        <w:rPr>
          <w:rFonts w:ascii="Angsana New" w:hAnsi="Angsana New" w:cs="Angsana New"/>
          <w:b/>
          <w:bCs/>
        </w:rPr>
      </w:pPr>
      <w:r w:rsidRPr="00BB0E13">
        <w:rPr>
          <w:rFonts w:ascii="Angsana New" w:hAnsi="Angsana New" w:cs="Angsana New" w:hint="cs"/>
          <w:b/>
          <w:bCs/>
          <w:cs/>
        </w:rPr>
        <w:t xml:space="preserve">หนังสือ </w:t>
      </w:r>
      <w:r w:rsidRPr="00BB0E13">
        <w:rPr>
          <w:rFonts w:ascii="Angsana New" w:hAnsi="Angsana New" w:cs="Angsana New"/>
          <w:b/>
          <w:bCs/>
        </w:rPr>
        <w:t>(Book)</w:t>
      </w:r>
    </w:p>
    <w:p w14:paraId="094D5E4C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782743FA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5E05EADD" w14:textId="77777777" w:rsidR="008847C6" w:rsidRPr="00BB0E13" w:rsidRDefault="008847C6" w:rsidP="008847C6">
      <w:pPr>
        <w:tabs>
          <w:tab w:val="left" w:pos="994"/>
        </w:tabs>
        <w:rPr>
          <w:rFonts w:ascii="Angsana New" w:hAnsi="Angsana New" w:cs="Angsana New"/>
        </w:rPr>
      </w:pPr>
    </w:p>
    <w:p w14:paraId="563453DF" w14:textId="06AB0B18" w:rsidR="008847C6" w:rsidRPr="00BB0E13" w:rsidRDefault="00BE47BE" w:rsidP="008847C6">
      <w:pPr>
        <w:tabs>
          <w:tab w:val="left" w:pos="1152"/>
        </w:tabs>
        <w:rPr>
          <w:rFonts w:ascii="Angsana New" w:hAnsi="Angsana New" w:cs="Angsana New"/>
          <w:b/>
          <w:bCs/>
          <w:cs/>
        </w:rPr>
      </w:pPr>
      <w:r w:rsidRPr="00BB0E13">
        <w:rPr>
          <w:rFonts w:ascii="Angsana New" w:hAnsi="Angsana New" w:cs="Angsana New" w:hint="cs"/>
          <w:b/>
          <w:bCs/>
          <w:cs/>
        </w:rPr>
        <w:t>หนังสือแปล</w:t>
      </w:r>
    </w:p>
    <w:p w14:paraId="3CC25581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0656FA34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6CE744FA" w14:textId="77777777" w:rsidR="00ED72E3" w:rsidRPr="00BB0E13" w:rsidRDefault="00ED72E3" w:rsidP="00F56FBC">
      <w:pPr>
        <w:tabs>
          <w:tab w:val="left" w:pos="994"/>
        </w:tabs>
        <w:rPr>
          <w:rFonts w:ascii="Angsana New" w:hAnsi="Angsana New" w:cs="Angsana New"/>
        </w:rPr>
      </w:pPr>
    </w:p>
    <w:p w14:paraId="7F4E21CE" w14:textId="59C6FA60" w:rsidR="008847C6" w:rsidRPr="00BB0E13" w:rsidRDefault="00BE47BE" w:rsidP="008847C6">
      <w:pPr>
        <w:tabs>
          <w:tab w:val="left" w:pos="1152"/>
        </w:tabs>
        <w:rPr>
          <w:rFonts w:ascii="Angsana New" w:hAnsi="Angsana New" w:cs="Angsana New"/>
          <w:b/>
          <w:bCs/>
        </w:rPr>
      </w:pPr>
      <w:r w:rsidRPr="00BB0E13">
        <w:rPr>
          <w:rFonts w:ascii="Angsana New" w:hAnsi="Angsana New" w:cs="Angsana New" w:hint="cs"/>
          <w:b/>
          <w:bCs/>
          <w:cs/>
        </w:rPr>
        <w:t>หนังสืออิเล็กทรอนิกส์ (</w:t>
      </w:r>
      <w:r w:rsidRPr="00BB0E13">
        <w:rPr>
          <w:rFonts w:ascii="Angsana New" w:hAnsi="Angsana New" w:cs="Angsana New"/>
          <w:b/>
          <w:bCs/>
        </w:rPr>
        <w:t>E-book)</w:t>
      </w:r>
    </w:p>
    <w:p w14:paraId="7059CD39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4022E710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267CF068" w14:textId="77777777" w:rsidR="008847C6" w:rsidRPr="00BB0E13" w:rsidRDefault="008847C6" w:rsidP="008847C6">
      <w:pPr>
        <w:tabs>
          <w:tab w:val="left" w:pos="994"/>
        </w:tabs>
        <w:rPr>
          <w:rFonts w:ascii="Angsana New" w:hAnsi="Angsana New" w:cs="Angsana New"/>
        </w:rPr>
      </w:pPr>
    </w:p>
    <w:p w14:paraId="221F93A2" w14:textId="2319208E" w:rsidR="008847C6" w:rsidRPr="00BB0E13" w:rsidRDefault="00BE47BE" w:rsidP="008847C6">
      <w:pPr>
        <w:tabs>
          <w:tab w:val="left" w:pos="1152"/>
        </w:tabs>
        <w:rPr>
          <w:rFonts w:ascii="Angsana New" w:hAnsi="Angsana New" w:cs="Angsana New"/>
          <w:b/>
          <w:bCs/>
        </w:rPr>
      </w:pPr>
      <w:r w:rsidRPr="00BB0E13">
        <w:rPr>
          <w:rFonts w:ascii="Angsana New" w:hAnsi="Angsana New" w:cs="Angsana New" w:hint="cs"/>
          <w:b/>
          <w:bCs/>
          <w:cs/>
        </w:rPr>
        <w:t>บทความ</w:t>
      </w:r>
      <w:r w:rsidR="00834896" w:rsidRPr="00BB0E13">
        <w:rPr>
          <w:rFonts w:ascii="Angsana New" w:hAnsi="Angsana New" w:cs="Angsana New" w:hint="cs"/>
          <w:b/>
          <w:bCs/>
          <w:cs/>
        </w:rPr>
        <w:t>ในรายงานการประชุม</w:t>
      </w:r>
      <w:r w:rsidR="00643464" w:rsidRPr="00BB0E13">
        <w:rPr>
          <w:rFonts w:ascii="Angsana New" w:hAnsi="Angsana New" w:cs="Angsana New" w:hint="cs"/>
          <w:b/>
          <w:bCs/>
          <w:cs/>
        </w:rPr>
        <w:t xml:space="preserve"> (</w:t>
      </w:r>
      <w:r w:rsidR="00643464" w:rsidRPr="00BB0E13">
        <w:rPr>
          <w:rFonts w:ascii="Angsana New" w:hAnsi="Angsana New" w:cs="Angsana New"/>
          <w:b/>
          <w:bCs/>
        </w:rPr>
        <w:t>Proceedings)</w:t>
      </w:r>
    </w:p>
    <w:p w14:paraId="699236CE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294D7CBE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lastRenderedPageBreak/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673DB60F" w14:textId="77777777" w:rsidR="00F56FBC" w:rsidRPr="00BB0E13" w:rsidRDefault="00F56FBC" w:rsidP="001808C0">
      <w:pPr>
        <w:tabs>
          <w:tab w:val="left" w:pos="1152"/>
        </w:tabs>
        <w:rPr>
          <w:rFonts w:ascii="Angsana New" w:hAnsi="Angsana New" w:cs="Angsana New"/>
          <w:b/>
          <w:bCs/>
        </w:rPr>
      </w:pPr>
    </w:p>
    <w:p w14:paraId="457E42C1" w14:textId="286AF347" w:rsidR="001808C0" w:rsidRPr="00BB0E13" w:rsidRDefault="00643464" w:rsidP="001808C0">
      <w:pPr>
        <w:tabs>
          <w:tab w:val="left" w:pos="1152"/>
        </w:tabs>
        <w:rPr>
          <w:rFonts w:ascii="Angsana New" w:hAnsi="Angsana New" w:cs="Angsana New"/>
          <w:b/>
          <w:bCs/>
          <w:cs/>
        </w:rPr>
      </w:pPr>
      <w:r w:rsidRPr="00BB0E13">
        <w:rPr>
          <w:rFonts w:ascii="Angsana New" w:hAnsi="Angsana New" w:cs="Angsana New" w:hint="cs"/>
          <w:b/>
          <w:bCs/>
          <w:cs/>
        </w:rPr>
        <w:t>วิทยานิพนธ์</w:t>
      </w:r>
    </w:p>
    <w:p w14:paraId="19A2DD00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18050CBD" w14:textId="77777777" w:rsidR="00820A46" w:rsidRPr="00BB0E13" w:rsidRDefault="00820A46" w:rsidP="00820A46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18FEEF92" w14:textId="77777777" w:rsidR="00E1128B" w:rsidRPr="00BB0E13" w:rsidRDefault="00E1128B">
      <w:pPr>
        <w:tabs>
          <w:tab w:val="left" w:pos="994"/>
        </w:tabs>
        <w:rPr>
          <w:rFonts w:ascii="Angsana New" w:hAnsi="Angsana New" w:cs="Angsana New"/>
        </w:rPr>
      </w:pPr>
    </w:p>
    <w:p w14:paraId="1AD482A1" w14:textId="6880BD32" w:rsidR="00643464" w:rsidRPr="00BB0E13" w:rsidRDefault="00643464" w:rsidP="00643464">
      <w:pPr>
        <w:tabs>
          <w:tab w:val="left" w:pos="1152"/>
        </w:tabs>
        <w:rPr>
          <w:rFonts w:ascii="Angsana New" w:hAnsi="Angsana New" w:cs="Angsana New"/>
          <w:b/>
          <w:bCs/>
          <w:cs/>
        </w:rPr>
      </w:pPr>
      <w:r w:rsidRPr="00BB0E13">
        <w:rPr>
          <w:rFonts w:ascii="Angsana New" w:hAnsi="Angsana New" w:cs="Angsana New" w:hint="cs"/>
          <w:b/>
          <w:bCs/>
          <w:cs/>
        </w:rPr>
        <w:t>รายงานการวิจัย</w:t>
      </w:r>
    </w:p>
    <w:p w14:paraId="65A41A07" w14:textId="77777777" w:rsidR="00643464" w:rsidRPr="00BB0E13" w:rsidRDefault="00643464" w:rsidP="00643464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63875994" w14:textId="77777777" w:rsidR="00643464" w:rsidRPr="00BB0E13" w:rsidRDefault="00643464" w:rsidP="00643464">
      <w:pPr>
        <w:ind w:left="851" w:hanging="851"/>
        <w:rPr>
          <w:rFonts w:ascii="Angsana New" w:hAnsi="Angsana New" w:cs="Angsana New"/>
          <w:color w:val="008000"/>
        </w:rPr>
      </w:pPr>
      <w:r w:rsidRPr="00BB0E13">
        <w:rPr>
          <w:rFonts w:ascii="Angsana New" w:hAnsi="Angsana New" w:cs="Angsana New"/>
          <w:color w:val="008000"/>
        </w:rPr>
        <w:t>[</w:t>
      </w:r>
      <w:r w:rsidRPr="00BB0E13">
        <w:rPr>
          <w:rFonts w:ascii="Angsana New" w:hAnsi="Angsana New" w:cs="Angsana New"/>
          <w:color w:val="008000"/>
          <w:cs/>
        </w:rPr>
        <w:t>เรียงลำดับตามตัวอักษร</w:t>
      </w:r>
      <w:r w:rsidRPr="00BB0E13">
        <w:rPr>
          <w:rFonts w:ascii="Angsana New" w:hAnsi="Angsana New" w:cs="Angsana New" w:hint="cs"/>
          <w:color w:val="008000"/>
          <w:cs/>
        </w:rPr>
        <w:t xml:space="preserve">ภาษาไทย ก -ฮ แล้วตามด้วยภาษาอังกฤษ </w:t>
      </w:r>
      <w:r w:rsidRPr="00BB0E13">
        <w:rPr>
          <w:rFonts w:ascii="Angsana New" w:hAnsi="Angsana New" w:cs="Angsana New"/>
          <w:color w:val="008000"/>
        </w:rPr>
        <w:t>A-Z…………………………… ……………………………………</w:t>
      </w:r>
      <w:proofErr w:type="gramStart"/>
      <w:r w:rsidRPr="00BB0E13">
        <w:rPr>
          <w:rFonts w:ascii="Angsana New" w:hAnsi="Angsana New" w:cs="Angsana New"/>
          <w:color w:val="008000"/>
        </w:rPr>
        <w:t>…..</w:t>
      </w:r>
      <w:proofErr w:type="gramEnd"/>
      <w:r w:rsidRPr="00BB0E13">
        <w:rPr>
          <w:rFonts w:ascii="Angsana New" w:hAnsi="Angsana New" w:cs="Angsana New"/>
          <w:color w:val="008000"/>
        </w:rPr>
        <w:t>…………………………………………………]</w:t>
      </w:r>
    </w:p>
    <w:p w14:paraId="40AF2969" w14:textId="77777777" w:rsidR="00643464" w:rsidRPr="00BB0E13" w:rsidRDefault="00643464">
      <w:pPr>
        <w:tabs>
          <w:tab w:val="left" w:pos="994"/>
        </w:tabs>
        <w:rPr>
          <w:rFonts w:ascii="Angsana New" w:hAnsi="Angsana New" w:cs="Angsana New"/>
        </w:rPr>
      </w:pPr>
    </w:p>
    <w:sectPr w:rsidR="00643464" w:rsidRPr="00BB0E13" w:rsidSect="00BE5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2160" w:right="1440" w:bottom="1440" w:left="2160" w:header="126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C9B4" w14:textId="77777777" w:rsidR="00492E2C" w:rsidRDefault="00492E2C">
      <w:r>
        <w:separator/>
      </w:r>
    </w:p>
  </w:endnote>
  <w:endnote w:type="continuationSeparator" w:id="0">
    <w:p w14:paraId="7AB28E05" w14:textId="77777777" w:rsidR="00492E2C" w:rsidRDefault="0049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16756" w14:textId="77777777" w:rsidR="001808C0" w:rsidRDefault="001808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493E3" w14:textId="77777777" w:rsidR="00E1128B" w:rsidRDefault="00E11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DCEDB" w14:textId="77777777" w:rsidR="001808C0" w:rsidRDefault="00180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5D57" w14:textId="77777777" w:rsidR="00492E2C" w:rsidRDefault="00492E2C">
      <w:r>
        <w:separator/>
      </w:r>
    </w:p>
  </w:footnote>
  <w:footnote w:type="continuationSeparator" w:id="0">
    <w:p w14:paraId="15C5557F" w14:textId="77777777" w:rsidR="00492E2C" w:rsidRDefault="0049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8C053" w14:textId="77777777" w:rsidR="001808C0" w:rsidRDefault="00180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74C4D" w14:textId="77777777" w:rsidR="00E1128B" w:rsidRPr="001808C0" w:rsidRDefault="00E1128B">
    <w:pPr>
      <w:pStyle w:val="Header"/>
      <w:ind w:right="360"/>
      <w:rPr>
        <w:rFonts w:ascii="Calibri" w:hAnsi="Calibri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337C" w14:textId="77777777" w:rsidR="001808C0" w:rsidRDefault="00180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00"/>
    <w:rsid w:val="00085A77"/>
    <w:rsid w:val="000B44BC"/>
    <w:rsid w:val="001428E6"/>
    <w:rsid w:val="00143B56"/>
    <w:rsid w:val="001808C0"/>
    <w:rsid w:val="00193BDB"/>
    <w:rsid w:val="0026045B"/>
    <w:rsid w:val="004424DD"/>
    <w:rsid w:val="00492E2C"/>
    <w:rsid w:val="005031F0"/>
    <w:rsid w:val="005B78DE"/>
    <w:rsid w:val="00626148"/>
    <w:rsid w:val="00643464"/>
    <w:rsid w:val="00676053"/>
    <w:rsid w:val="006C17AE"/>
    <w:rsid w:val="006D17A8"/>
    <w:rsid w:val="007074C9"/>
    <w:rsid w:val="00754F82"/>
    <w:rsid w:val="00774E00"/>
    <w:rsid w:val="007900FB"/>
    <w:rsid w:val="007D1554"/>
    <w:rsid w:val="00820A46"/>
    <w:rsid w:val="00834896"/>
    <w:rsid w:val="0083660D"/>
    <w:rsid w:val="008847C6"/>
    <w:rsid w:val="00891B58"/>
    <w:rsid w:val="00953BFA"/>
    <w:rsid w:val="00B62FDC"/>
    <w:rsid w:val="00BB0E13"/>
    <w:rsid w:val="00BC39F7"/>
    <w:rsid w:val="00BE47BE"/>
    <w:rsid w:val="00BE5A53"/>
    <w:rsid w:val="00C45DB9"/>
    <w:rsid w:val="00C93719"/>
    <w:rsid w:val="00CB238D"/>
    <w:rsid w:val="00CE4141"/>
    <w:rsid w:val="00CF7570"/>
    <w:rsid w:val="00D4547F"/>
    <w:rsid w:val="00E1128B"/>
    <w:rsid w:val="00ED72E3"/>
    <w:rsid w:val="00EF76EA"/>
    <w:rsid w:val="00F561E8"/>
    <w:rsid w:val="00F56FBC"/>
    <w:rsid w:val="00F87AFA"/>
    <w:rsid w:val="00F9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3700E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A53"/>
    <w:rPr>
      <w:rFonts w:ascii="CordiaUPC" w:hAnsi="CordiaUPC" w:cs="CordiaUPC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E5A53"/>
    <w:pPr>
      <w:tabs>
        <w:tab w:val="center" w:pos="4153"/>
        <w:tab w:val="right" w:pos="8306"/>
      </w:tabs>
    </w:pPr>
  </w:style>
  <w:style w:type="paragraph" w:customStyle="1" w:styleId="a">
    <w:name w:val="บรรณานุกรม"/>
    <w:basedOn w:val="Normal"/>
    <w:next w:val="Normal"/>
    <w:rsid w:val="00BE5A53"/>
    <w:pPr>
      <w:tabs>
        <w:tab w:val="left" w:pos="994"/>
      </w:tabs>
      <w:ind w:left="994" w:hanging="994"/>
    </w:pPr>
  </w:style>
  <w:style w:type="paragraph" w:customStyle="1" w:styleId="a0">
    <w:name w:val="หนังสือ"/>
    <w:basedOn w:val="a"/>
    <w:next w:val="Normal"/>
    <w:rsid w:val="00BE5A53"/>
  </w:style>
  <w:style w:type="paragraph" w:customStyle="1" w:styleId="a1">
    <w:name w:val="หนังสือที่พิมพ์ในโอกาสพิเศษ"/>
    <w:basedOn w:val="a"/>
    <w:next w:val="Normal"/>
    <w:rsid w:val="00BE5A53"/>
  </w:style>
  <w:style w:type="paragraph" w:customStyle="1" w:styleId="a2">
    <w:name w:val="หนังสือแปล"/>
    <w:basedOn w:val="a"/>
    <w:next w:val="Normal"/>
    <w:rsid w:val="00BE5A53"/>
  </w:style>
  <w:style w:type="paragraph" w:customStyle="1" w:styleId="a3">
    <w:name w:val="บทความจากหนังสือรวบรวมบทความ"/>
    <w:basedOn w:val="a"/>
    <w:next w:val="Normal"/>
    <w:rsid w:val="00BE5A53"/>
  </w:style>
  <w:style w:type="paragraph" w:customStyle="1" w:styleId="a4">
    <w:name w:val="บทความในวารสาร"/>
    <w:basedOn w:val="a"/>
    <w:next w:val="Normal"/>
    <w:rsid w:val="00BE5A53"/>
  </w:style>
  <w:style w:type="paragraph" w:customStyle="1" w:styleId="a5">
    <w:name w:val="บทความในหนังสือพิมพ์"/>
    <w:basedOn w:val="a"/>
    <w:next w:val="Normal"/>
    <w:rsid w:val="00BE5A53"/>
  </w:style>
  <w:style w:type="paragraph" w:customStyle="1" w:styleId="a6">
    <w:name w:val="บทความในสารานุกรม"/>
    <w:basedOn w:val="a"/>
    <w:next w:val="Normal"/>
    <w:rsid w:val="00BE5A53"/>
  </w:style>
  <w:style w:type="paragraph" w:customStyle="1" w:styleId="a7">
    <w:name w:val="บทวิจารณ์หนังสือ"/>
    <w:basedOn w:val="a"/>
    <w:next w:val="Normal"/>
    <w:rsid w:val="00BE5A53"/>
  </w:style>
  <w:style w:type="paragraph" w:customStyle="1" w:styleId="a8">
    <w:name w:val="สาระสังเขปบทความในวารสาร"/>
    <w:basedOn w:val="a"/>
    <w:next w:val="Normal"/>
    <w:rsid w:val="00BE5A53"/>
  </w:style>
  <w:style w:type="character" w:styleId="PageNumber">
    <w:name w:val="page number"/>
    <w:basedOn w:val="DefaultParagraphFont"/>
    <w:semiHidden/>
    <w:rsid w:val="00BE5A53"/>
  </w:style>
  <w:style w:type="paragraph" w:styleId="Footer">
    <w:name w:val="footer"/>
    <w:basedOn w:val="Normal"/>
    <w:semiHidden/>
    <w:rsid w:val="00BE5A53"/>
    <w:pPr>
      <w:tabs>
        <w:tab w:val="center" w:pos="4153"/>
        <w:tab w:val="right" w:pos="8306"/>
      </w:tabs>
    </w:pPr>
  </w:style>
  <w:style w:type="paragraph" w:customStyle="1" w:styleId="a9">
    <w:name w:val="สัมภาษณ์"/>
    <w:basedOn w:val="a"/>
    <w:next w:val="Normal"/>
    <w:rsid w:val="00BE5A53"/>
  </w:style>
  <w:style w:type="paragraph" w:customStyle="1" w:styleId="aa">
    <w:name w:val="สาระสังเขปวิทยานิพนธ์"/>
    <w:basedOn w:val="a"/>
    <w:next w:val="Normal"/>
    <w:rsid w:val="00BE5A53"/>
  </w:style>
  <w:style w:type="paragraph" w:customStyle="1" w:styleId="ab">
    <w:name w:val="วิทยานิพนธ์"/>
    <w:basedOn w:val="a"/>
    <w:next w:val="Normal"/>
    <w:rsid w:val="00BE5A53"/>
  </w:style>
  <w:style w:type="paragraph" w:customStyle="1" w:styleId="ac">
    <w:name w:val="เอกสารที่ไม่ได้ตีพิมพ์"/>
    <w:basedOn w:val="a"/>
    <w:next w:val="Normal"/>
    <w:rsid w:val="00BE5A53"/>
  </w:style>
  <w:style w:type="paragraph" w:customStyle="1" w:styleId="ad">
    <w:name w:val="หัวข้อใหญ่"/>
    <w:basedOn w:val="Normal"/>
    <w:next w:val="ae"/>
    <w:rsid w:val="00BE5A53"/>
    <w:pPr>
      <w:jc w:val="center"/>
    </w:pPr>
    <w:rPr>
      <w:u w:val="single"/>
    </w:rPr>
  </w:style>
  <w:style w:type="paragraph" w:customStyle="1" w:styleId="ae">
    <w:name w:val="ย่อหน้า"/>
    <w:basedOn w:val="Normal"/>
    <w:next w:val="Normal"/>
    <w:rsid w:val="00BE5A53"/>
    <w:pPr>
      <w:ind w:left="994"/>
    </w:pPr>
  </w:style>
  <w:style w:type="paragraph" w:customStyle="1" w:styleId="af">
    <w:name w:val="หัวข้อย่อย"/>
    <w:basedOn w:val="Normal"/>
    <w:next w:val="ae"/>
    <w:rsid w:val="00BE5A53"/>
    <w:rPr>
      <w:u w:val="single"/>
    </w:rPr>
  </w:style>
  <w:style w:type="paragraph" w:customStyle="1" w:styleId="af0">
    <w:name w:val="เอกสารปฐมภูมิขึ้นก่อน"/>
    <w:basedOn w:val="a"/>
    <w:next w:val="Normal"/>
    <w:rsid w:val="00BE5A53"/>
  </w:style>
  <w:style w:type="paragraph" w:customStyle="1" w:styleId="af1">
    <w:name w:val="เอกสารทุติยภูมิขึ้นก่อน"/>
    <w:basedOn w:val="a"/>
    <w:next w:val="Normal"/>
    <w:rsid w:val="00BE5A53"/>
  </w:style>
  <w:style w:type="paragraph" w:customStyle="1" w:styleId="af2">
    <w:name w:val="โสตทัศนวัสดุ"/>
    <w:basedOn w:val="a"/>
    <w:next w:val="Normal"/>
    <w:rsid w:val="00BE5A53"/>
  </w:style>
  <w:style w:type="paragraph" w:customStyle="1" w:styleId="af3">
    <w:name w:val="แฟ้มข้อมูลและโปรแกรมคอมพิวเตอร์"/>
    <w:basedOn w:val="a"/>
    <w:next w:val="Normal"/>
    <w:rsid w:val="00BE5A53"/>
  </w:style>
  <w:style w:type="paragraph" w:customStyle="1" w:styleId="cd-rom">
    <w:name w:val="cd-rom สาระสังเขปหนังสือ"/>
    <w:basedOn w:val="a"/>
    <w:next w:val="Normal"/>
    <w:rsid w:val="00BE5A53"/>
  </w:style>
  <w:style w:type="paragraph" w:customStyle="1" w:styleId="cd-rom0">
    <w:name w:val="cd-rom สาระสังเขปบทความวารสาร"/>
    <w:basedOn w:val="a"/>
    <w:next w:val="Normal"/>
    <w:rsid w:val="00BE5A53"/>
  </w:style>
  <w:style w:type="paragraph" w:customStyle="1" w:styleId="cd-rom1">
    <w:name w:val="cd-rom สาระสังเขปวิทยานิพนธ์"/>
    <w:basedOn w:val="a"/>
    <w:next w:val="Normal"/>
    <w:rsid w:val="00BE5A53"/>
  </w:style>
  <w:style w:type="paragraph" w:customStyle="1" w:styleId="-MailingListListserve">
    <w:name w:val="เอกสารอิเล็กทรอนิกส์-Mailing List/Listserve"/>
    <w:basedOn w:val="a"/>
    <w:next w:val="Normal"/>
    <w:rsid w:val="00BE5A53"/>
  </w:style>
  <w:style w:type="paragraph" w:customStyle="1" w:styleId="-">
    <w:name w:val="เอกสารอิเล็กทรอนิกส์-เวิลด์ ไวด์ เว็บ"/>
    <w:basedOn w:val="a"/>
    <w:next w:val="Normal"/>
    <w:rsid w:val="00BE5A53"/>
  </w:style>
  <w:style w:type="paragraph" w:customStyle="1" w:styleId="-ftp">
    <w:name w:val="เอกสารอิเล็กทรอนิกส์-ftp"/>
    <w:basedOn w:val="a"/>
    <w:next w:val="Normal"/>
    <w:rsid w:val="00BE5A53"/>
  </w:style>
  <w:style w:type="paragraph" w:customStyle="1" w:styleId="-gopher">
    <w:name w:val="เอกสารอิเล็กทรอนิกส์-gopher"/>
    <w:basedOn w:val="a"/>
    <w:next w:val="Normal"/>
    <w:rsid w:val="00BE5A53"/>
  </w:style>
  <w:style w:type="paragraph" w:customStyle="1" w:styleId="-UsenetNewsgroup">
    <w:name w:val="เอกสารอิเล็กทรอนิกส์-Usenet/Newsgroup"/>
    <w:basedOn w:val="a"/>
    <w:next w:val="Normal"/>
    <w:rsid w:val="00BE5A53"/>
  </w:style>
  <w:style w:type="paragraph" w:customStyle="1" w:styleId="-e-mail">
    <w:name w:val="เอกสารอิเล็กทรอนิกส์-e-mail"/>
    <w:basedOn w:val="a"/>
    <w:next w:val="Normal"/>
    <w:rsid w:val="00BE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REFEREN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REFERENCES</Template>
  <TotalTime>27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บรรณานุกรม</vt:lpstr>
    </vt:vector>
  </TitlesOfParts>
  <Company>Graduate School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บรรณานุกรม</dc:title>
  <dc:subject/>
  <dc:creator>admin</dc:creator>
  <cp:keywords/>
  <cp:lastModifiedBy>Jeerada Anuchitnanon</cp:lastModifiedBy>
  <cp:revision>17</cp:revision>
  <dcterms:created xsi:type="dcterms:W3CDTF">2024-08-02T15:11:00Z</dcterms:created>
  <dcterms:modified xsi:type="dcterms:W3CDTF">2024-08-20T07:20:00Z</dcterms:modified>
</cp:coreProperties>
</file>