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FAB2" w14:textId="5A4D508E" w:rsidR="00027221" w:rsidRDefault="00027221" w:rsidP="00E20245">
      <w:pPr>
        <w:pStyle w:val="Heading1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715A65">
        <w:rPr>
          <w:rFonts w:ascii="Angsana New" w:hAnsi="Angsana New" w:cs="Angsana New"/>
          <w:b/>
          <w:bCs/>
          <w:sz w:val="40"/>
          <w:szCs w:val="40"/>
          <w:cs/>
        </w:rPr>
        <w:t>ประวัติ</w:t>
      </w:r>
      <w:r w:rsidR="00E20245">
        <w:rPr>
          <w:rFonts w:ascii="Angsana New" w:hAnsi="Angsana New" w:cs="Angsana New" w:hint="cs"/>
          <w:b/>
          <w:bCs/>
          <w:sz w:val="40"/>
          <w:szCs w:val="40"/>
          <w:cs/>
        </w:rPr>
        <w:t>ผู้วิจัย</w:t>
      </w:r>
    </w:p>
    <w:p w14:paraId="70E8D5CF" w14:textId="77777777" w:rsidR="000221EC" w:rsidRPr="000221EC" w:rsidRDefault="000221EC" w:rsidP="000221EC">
      <w:pPr>
        <w:rPr>
          <w:rFonts w:hint="cs"/>
        </w:rPr>
      </w:pPr>
    </w:p>
    <w:p w14:paraId="0F8A52BD" w14:textId="34D1A815" w:rsidR="00027221" w:rsidRPr="00715A65" w:rsidRDefault="00E20245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EC5FDE" wp14:editId="70B0419A">
                <wp:simplePos x="0" y="0"/>
                <wp:positionH relativeFrom="column">
                  <wp:posOffset>2143125</wp:posOffset>
                </wp:positionH>
                <wp:positionV relativeFrom="paragraph">
                  <wp:posOffset>174625</wp:posOffset>
                </wp:positionV>
                <wp:extent cx="923925" cy="1285875"/>
                <wp:effectExtent l="9525" t="12065" r="9525" b="6985"/>
                <wp:wrapNone/>
                <wp:docPr id="5456656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2B02" id="Rectangle 2" o:spid="_x0000_s1026" style="position:absolute;margin-left:168.75pt;margin-top:13.75pt;width:72.7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"/>
            </w:pict>
          </mc:Fallback>
        </mc:AlternateContent>
      </w:r>
    </w:p>
    <w:p w14:paraId="4894DF7F" w14:textId="77777777" w:rsidR="004C76DB" w:rsidRPr="00715A65" w:rsidRDefault="004C76DB">
      <w:pPr>
        <w:rPr>
          <w:rFonts w:ascii="Angsana New" w:hAnsi="Angsana New" w:cs="Angsana New"/>
        </w:rPr>
      </w:pPr>
    </w:p>
    <w:p w14:paraId="124EE5E1" w14:textId="77777777" w:rsidR="004C76DB" w:rsidRPr="00715A65" w:rsidRDefault="004C76DB">
      <w:pPr>
        <w:rPr>
          <w:rFonts w:ascii="Angsana New" w:hAnsi="Angsana New" w:cs="Angsana New"/>
        </w:rPr>
      </w:pPr>
    </w:p>
    <w:p w14:paraId="77D59AF0" w14:textId="77777777" w:rsidR="004C76DB" w:rsidRPr="00715A65" w:rsidRDefault="004C76DB">
      <w:pPr>
        <w:rPr>
          <w:rFonts w:ascii="Angsana New" w:hAnsi="Angsana New" w:cs="Angsana New"/>
        </w:rPr>
      </w:pPr>
    </w:p>
    <w:p w14:paraId="58A5DDDA" w14:textId="77777777" w:rsidR="001C495B" w:rsidRPr="00715A65" w:rsidRDefault="001C495B">
      <w:pPr>
        <w:rPr>
          <w:rFonts w:ascii="Angsana New" w:hAnsi="Angsana New" w:cs="Angsana New"/>
        </w:rPr>
      </w:pPr>
    </w:p>
    <w:p w14:paraId="6E3CC6FD" w14:textId="77777777" w:rsidR="004C76DB" w:rsidRPr="00715A65" w:rsidRDefault="004C76DB">
      <w:pPr>
        <w:rPr>
          <w:rFonts w:ascii="Angsana New" w:hAnsi="Angsana New" w:cs="Angsana New"/>
        </w:rPr>
      </w:pPr>
    </w:p>
    <w:p w14:paraId="2CAACD19" w14:textId="77777777" w:rsidR="004C76DB" w:rsidRPr="00715A65" w:rsidRDefault="004C76DB">
      <w:pPr>
        <w:rPr>
          <w:rFonts w:ascii="Angsana New" w:hAnsi="Angsana New" w:cs="Angsana New"/>
        </w:rPr>
      </w:pPr>
    </w:p>
    <w:p w14:paraId="2F8B1538" w14:textId="77777777" w:rsidR="00027221" w:rsidRPr="00715A65" w:rsidRDefault="00027221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  <w:cs/>
        </w:rPr>
        <w:t>ชื่อ</w:t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Nomacro[</w:instrText>
      </w:r>
      <w:r w:rsidRPr="00715A65">
        <w:rPr>
          <w:rFonts w:ascii="Angsana New" w:hAnsi="Angsana New" w:cs="Angsana New"/>
          <w:cs/>
        </w:rPr>
        <w:instrText>คลิกที่นี่</w:instrText>
      </w:r>
      <w:r w:rsidRPr="00715A65">
        <w:rPr>
          <w:rFonts w:ascii="Angsana New" w:hAnsi="Angsana New" w:cs="Angsana New"/>
        </w:rPr>
        <w:instrText xml:space="preserve">] </w:instrText>
      </w:r>
      <w:r w:rsidR="00122F0B" w:rsidRPr="00715A65">
        <w:rPr>
          <w:rFonts w:ascii="Angsana New" w:hAnsi="Angsana New" w:cs="Angsana New"/>
        </w:rPr>
        <w:fldChar w:fldCharType="end"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05B9D6B8" w14:textId="77777777" w:rsidR="00027221" w:rsidRPr="00715A65" w:rsidRDefault="00027221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  <w:cs/>
        </w:rPr>
        <w:t>วัน</w:t>
      </w:r>
      <w:r w:rsidR="00480E3A" w:rsidRPr="00715A65">
        <w:rPr>
          <w:rFonts w:ascii="Angsana New" w:hAnsi="Angsana New" w:cs="Angsana New"/>
          <w:cs/>
        </w:rPr>
        <w:t>/</w:t>
      </w:r>
      <w:r w:rsidRPr="00715A65">
        <w:rPr>
          <w:rFonts w:ascii="Angsana New" w:hAnsi="Angsana New" w:cs="Angsana New"/>
          <w:cs/>
        </w:rPr>
        <w:t>เดือน</w:t>
      </w:r>
      <w:r w:rsidR="00480E3A" w:rsidRPr="00715A65">
        <w:rPr>
          <w:rFonts w:ascii="Angsana New" w:hAnsi="Angsana New" w:cs="Angsana New"/>
          <w:cs/>
        </w:rPr>
        <w:t>/</w:t>
      </w:r>
      <w:r w:rsidRPr="00715A65">
        <w:rPr>
          <w:rFonts w:ascii="Angsana New" w:hAnsi="Angsana New" w:cs="Angsana New"/>
          <w:cs/>
        </w:rPr>
        <w:t>ปีเกิด</w:t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456F0E5C" w14:textId="77777777" w:rsidR="00027221" w:rsidRPr="00715A65" w:rsidRDefault="00027221">
      <w:pPr>
        <w:rPr>
          <w:rFonts w:ascii="Angsana New" w:hAnsi="Angsana New" w:cs="Angsana New"/>
          <w:cs/>
        </w:rPr>
      </w:pPr>
      <w:r w:rsidRPr="00715A65">
        <w:rPr>
          <w:rFonts w:ascii="Angsana New" w:hAnsi="Angsana New" w:cs="Angsana New"/>
          <w:cs/>
        </w:rPr>
        <w:t>วุฒิการศึกษา</w:t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  <w:r w:rsidR="0048672F" w:rsidRPr="00715A65">
        <w:rPr>
          <w:rFonts w:ascii="Angsana New" w:hAnsi="Angsana New" w:cs="Angsana New"/>
          <w:color w:val="00B050"/>
        </w:rPr>
        <w:t xml:space="preserve"> </w:t>
      </w:r>
      <w:r w:rsidR="0048672F" w:rsidRPr="00715A65">
        <w:rPr>
          <w:rFonts w:ascii="Angsana New" w:hAnsi="Angsana New" w:cs="Angsana New"/>
          <w:color w:val="00B050"/>
          <w:cs/>
        </w:rPr>
        <w:t>(ชื่อโรงเรียน)</w:t>
      </w:r>
      <w:r w:rsidR="0048672F" w:rsidRPr="00715A65">
        <w:rPr>
          <w:rFonts w:ascii="Angsana New" w:hAnsi="Angsana New" w:cs="Angsana New"/>
          <w:color w:val="00B050"/>
        </w:rPr>
        <w:t xml:space="preserve"> (</w:t>
      </w:r>
      <w:r w:rsidR="0048672F" w:rsidRPr="00715A65">
        <w:rPr>
          <w:rFonts w:ascii="Angsana New" w:hAnsi="Angsana New" w:cs="Angsana New"/>
          <w:color w:val="00B050"/>
          <w:cs/>
        </w:rPr>
        <w:t>ตั้งแต่ ม.ปลาย เป็นต้นมา)</w:t>
      </w:r>
    </w:p>
    <w:p w14:paraId="5086BE21" w14:textId="77777777" w:rsidR="00027221" w:rsidRPr="00715A65" w:rsidRDefault="0048672F">
      <w:pPr>
        <w:rPr>
          <w:rFonts w:ascii="Angsana New" w:hAnsi="Angsana New" w:cs="Angsana New"/>
          <w:cs/>
        </w:rPr>
      </w:pP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027221"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="00027221" w:rsidRPr="00715A65">
        <w:rPr>
          <w:rFonts w:ascii="Angsana New" w:hAnsi="Angsana New" w:cs="Angsana New"/>
        </w:rPr>
        <w:instrText xml:space="preserve"> MACROBUTTON Nomacro </w:instrText>
      </w:r>
      <w:r w:rsidR="00027221" w:rsidRPr="00715A65">
        <w:rPr>
          <w:rFonts w:ascii="Angsana New" w:hAnsi="Angsana New" w:cs="Angsana New"/>
          <w:color w:val="008000"/>
        </w:rPr>
        <w:instrText>[</w:instrText>
      </w:r>
      <w:r w:rsidR="00027221"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="00027221" w:rsidRPr="00715A65">
        <w:rPr>
          <w:rFonts w:ascii="Angsana New" w:hAnsi="Angsana New" w:cs="Angsana New"/>
          <w:color w:val="008000"/>
        </w:rPr>
        <w:instrText>]</w:instrText>
      </w:r>
      <w:r w:rsidR="00027221"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  <w:r w:rsidRPr="00715A65">
        <w:rPr>
          <w:rFonts w:ascii="Angsana New" w:hAnsi="Angsana New" w:cs="Angsana New"/>
        </w:rPr>
        <w:t xml:space="preserve"> </w:t>
      </w:r>
      <w:r w:rsidRPr="00715A65">
        <w:rPr>
          <w:rFonts w:ascii="Angsana New" w:hAnsi="Angsana New" w:cs="Angsana New"/>
          <w:color w:val="00B050"/>
          <w:cs/>
        </w:rPr>
        <w:t>(สายวิทย์ / สายศิลป์ ฯลฯ)</w:t>
      </w:r>
    </w:p>
    <w:p w14:paraId="5C38E89B" w14:textId="77777777" w:rsidR="002E7D53" w:rsidRPr="00715A65" w:rsidRDefault="002E7D53" w:rsidP="002E7D53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</w:p>
    <w:p w14:paraId="0E405C60" w14:textId="77777777" w:rsidR="00027221" w:rsidRPr="00715A65" w:rsidRDefault="00027221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  <w:cs/>
        </w:rPr>
        <w:t xml:space="preserve">ทุนการศึกษา </w:t>
      </w:r>
      <w:r w:rsidRPr="00715A65">
        <w:rPr>
          <w:rFonts w:ascii="Angsana New" w:hAnsi="Angsana New" w:cs="Angsana New"/>
        </w:rPr>
        <w:t>(</w:t>
      </w:r>
      <w:r w:rsidRPr="00715A65">
        <w:rPr>
          <w:rFonts w:ascii="Angsana New" w:hAnsi="Angsana New" w:cs="Angsana New"/>
          <w:cs/>
        </w:rPr>
        <w:t>ถ้ามี</w:t>
      </w:r>
      <w:r w:rsidRPr="00715A65">
        <w:rPr>
          <w:rFonts w:ascii="Angsana New" w:hAnsi="Angsana New" w:cs="Angsana New"/>
        </w:rPr>
        <w:t>)</w:t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56248F16" w14:textId="77777777" w:rsidR="00BA582E" w:rsidRPr="00715A65" w:rsidRDefault="00BA582E" w:rsidP="00BA582E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</w:p>
    <w:p w14:paraId="53923262" w14:textId="77777777" w:rsidR="00BA582E" w:rsidRPr="00715A65" w:rsidRDefault="00BA582E" w:rsidP="00BA582E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  <w:cs/>
        </w:rPr>
        <w:t>ผลงานทางวิชาการ</w:t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2AA3A8F4" w14:textId="77777777" w:rsidR="00BA582E" w:rsidRPr="00715A65" w:rsidRDefault="00BA582E" w:rsidP="00BA582E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639559D4" w14:textId="77777777" w:rsidR="00BA582E" w:rsidRPr="00715A65" w:rsidRDefault="004C77E0" w:rsidP="00BA582E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  <w:cs/>
        </w:rPr>
        <w:t>กิจกรรมในระหว่างการศึกษา</w:t>
      </w:r>
      <w:r w:rsidR="00BA582E"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="00BA582E" w:rsidRPr="00715A65">
        <w:rPr>
          <w:rFonts w:ascii="Angsana New" w:hAnsi="Angsana New" w:cs="Angsana New"/>
        </w:rPr>
        <w:instrText xml:space="preserve"> MACROBUTTON Nomacro </w:instrText>
      </w:r>
      <w:r w:rsidR="00BA582E" w:rsidRPr="00715A65">
        <w:rPr>
          <w:rFonts w:ascii="Angsana New" w:hAnsi="Angsana New" w:cs="Angsana New"/>
          <w:color w:val="008000"/>
        </w:rPr>
        <w:instrText>[</w:instrText>
      </w:r>
      <w:r w:rsidR="00BA582E"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="00BA582E" w:rsidRPr="00715A65">
        <w:rPr>
          <w:rFonts w:ascii="Angsana New" w:hAnsi="Angsana New" w:cs="Angsana New"/>
          <w:color w:val="008000"/>
        </w:rPr>
        <w:instrText>]</w:instrText>
      </w:r>
      <w:r w:rsidR="00BA582E"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73A3F4E7" w14:textId="77777777" w:rsidR="00BA582E" w:rsidRPr="00715A65" w:rsidRDefault="00BA582E" w:rsidP="00BA582E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73F7286B" w14:textId="77777777" w:rsidR="000205E7" w:rsidRPr="00715A65" w:rsidRDefault="000205E7" w:rsidP="000205E7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  <w:cs/>
        </w:rPr>
        <w:t>จดหมายอิเล็กทรอนิกส์ (</w:t>
      </w:r>
      <w:r w:rsidRPr="00715A65">
        <w:rPr>
          <w:rFonts w:ascii="Angsana New" w:hAnsi="Angsana New" w:cs="Angsana New"/>
        </w:rPr>
        <w:t xml:space="preserve">E-mail) </w:t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6BD67D4A" w14:textId="77777777" w:rsidR="000205E7" w:rsidRPr="00715A65" w:rsidRDefault="000205E7" w:rsidP="000205E7">
      <w:pPr>
        <w:rPr>
          <w:rFonts w:ascii="Angsana New" w:hAnsi="Angsana New" w:cs="Angsana New"/>
        </w:rPr>
      </w:pP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Pr="00715A65">
        <w:rPr>
          <w:rFonts w:ascii="Angsana New" w:hAnsi="Angsana New" w:cs="Angsana New"/>
        </w:rPr>
        <w:tab/>
      </w:r>
      <w:r w:rsidR="00122F0B" w:rsidRPr="00715A65">
        <w:rPr>
          <w:rFonts w:ascii="Angsana New" w:hAnsi="Angsana New" w:cs="Angsana New"/>
        </w:rPr>
        <w:fldChar w:fldCharType="begin"/>
      </w:r>
      <w:r w:rsidRPr="00715A65">
        <w:rPr>
          <w:rFonts w:ascii="Angsana New" w:hAnsi="Angsana New" w:cs="Angsana New"/>
        </w:rPr>
        <w:instrText xml:space="preserve"> MACROBUTTON Nomacro </w:instrText>
      </w:r>
      <w:r w:rsidRPr="00715A65">
        <w:rPr>
          <w:rFonts w:ascii="Angsana New" w:hAnsi="Angsana New" w:cs="Angsana New"/>
          <w:color w:val="008000"/>
        </w:rPr>
        <w:instrText>[</w:instrText>
      </w:r>
      <w:r w:rsidRPr="00715A6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715A65">
        <w:rPr>
          <w:rFonts w:ascii="Angsana New" w:hAnsi="Angsana New" w:cs="Angsana New"/>
          <w:color w:val="008000"/>
        </w:rPr>
        <w:instrText>]</w:instrText>
      </w:r>
      <w:r w:rsidRPr="00715A65">
        <w:rPr>
          <w:rFonts w:ascii="Angsana New" w:hAnsi="Angsana New" w:cs="Angsana New"/>
        </w:rPr>
        <w:instrText xml:space="preserve"> </w:instrText>
      </w:r>
      <w:r w:rsidR="00122F0B" w:rsidRPr="00715A65">
        <w:rPr>
          <w:rFonts w:ascii="Angsana New" w:hAnsi="Angsana New" w:cs="Angsana New"/>
        </w:rPr>
        <w:fldChar w:fldCharType="end"/>
      </w:r>
    </w:p>
    <w:p w14:paraId="1E9179CB" w14:textId="77777777" w:rsidR="000205E7" w:rsidRPr="00715A65" w:rsidRDefault="000205E7" w:rsidP="00BA582E">
      <w:pPr>
        <w:rPr>
          <w:rFonts w:ascii="Angsana New" w:hAnsi="Angsana New" w:cs="Angsana New"/>
        </w:rPr>
      </w:pPr>
    </w:p>
    <w:p w14:paraId="4DFA289A" w14:textId="77777777" w:rsidR="00BA582E" w:rsidRPr="00715A65" w:rsidRDefault="00BA582E" w:rsidP="00BA582E">
      <w:pPr>
        <w:rPr>
          <w:rFonts w:ascii="Angsana New" w:hAnsi="Angsana New" w:cs="Angsana New"/>
        </w:rPr>
      </w:pPr>
    </w:p>
    <w:p w14:paraId="10F47D35" w14:textId="77777777" w:rsidR="00493056" w:rsidRPr="00715A65" w:rsidRDefault="00493056" w:rsidP="00BA582E">
      <w:pPr>
        <w:rPr>
          <w:rFonts w:ascii="Angsana New" w:hAnsi="Angsana New" w:cs="Angsana New"/>
        </w:rPr>
      </w:pPr>
    </w:p>
    <w:p w14:paraId="0E7404E4" w14:textId="77777777" w:rsidR="00493056" w:rsidRPr="00715A65" w:rsidRDefault="00493056" w:rsidP="00BA582E">
      <w:pPr>
        <w:rPr>
          <w:rFonts w:ascii="Angsana New" w:hAnsi="Angsana New" w:cs="Angsana New"/>
          <w:color w:val="00B050"/>
          <w:cs/>
        </w:rPr>
      </w:pPr>
      <w:r w:rsidRPr="00715A65">
        <w:rPr>
          <w:rFonts w:ascii="Angsana New" w:hAnsi="Angsana New" w:cs="Angsana New"/>
          <w:b/>
          <w:bCs/>
          <w:color w:val="00B050"/>
          <w:cs/>
        </w:rPr>
        <w:t>(หมายเหตุ</w:t>
      </w:r>
      <w:r w:rsidRPr="00715A65">
        <w:rPr>
          <w:rFonts w:ascii="Angsana New" w:hAnsi="Angsana New" w:cs="Angsana New"/>
          <w:color w:val="00B050"/>
          <w:cs/>
        </w:rPr>
        <w:t xml:space="preserve"> </w:t>
      </w:r>
      <w:r w:rsidRPr="00715A65">
        <w:rPr>
          <w:rFonts w:ascii="Angsana New" w:hAnsi="Angsana New" w:cs="Angsana New"/>
          <w:color w:val="00B050"/>
        </w:rPr>
        <w:t xml:space="preserve">: </w:t>
      </w:r>
      <w:r w:rsidRPr="00715A65">
        <w:rPr>
          <w:rFonts w:ascii="Angsana New" w:hAnsi="Angsana New" w:cs="Angsana New"/>
          <w:color w:val="00B050"/>
          <w:cs/>
        </w:rPr>
        <w:t>รายการใดที่ไม่มี ให้ลบออก)</w:t>
      </w:r>
    </w:p>
    <w:sectPr w:rsidR="00493056" w:rsidRPr="00715A65" w:rsidSect="00EC6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440" w:bottom="1440" w:left="2160" w:header="126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EE3A" w14:textId="77777777" w:rsidR="00715A65" w:rsidRDefault="00715A65">
      <w:r>
        <w:separator/>
      </w:r>
    </w:p>
  </w:endnote>
  <w:endnote w:type="continuationSeparator" w:id="0">
    <w:p w14:paraId="34B556B3" w14:textId="77777777" w:rsidR="00715A65" w:rsidRDefault="0071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5B36" w14:textId="77777777" w:rsidR="00027221" w:rsidRDefault="00122F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72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2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9D035" w14:textId="77777777" w:rsidR="00027221" w:rsidRDefault="00027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E826" w14:textId="77777777" w:rsidR="0088432B" w:rsidRDefault="0088432B" w:rsidP="008843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1C034" w14:textId="77777777" w:rsidR="00CD0EE0" w:rsidRDefault="00CD0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FA053" w14:textId="77777777" w:rsidR="00715A65" w:rsidRDefault="00715A65">
      <w:r>
        <w:separator/>
      </w:r>
    </w:p>
  </w:footnote>
  <w:footnote w:type="continuationSeparator" w:id="0">
    <w:p w14:paraId="69DEE7E8" w14:textId="77777777" w:rsidR="00715A65" w:rsidRDefault="0071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5EC9" w14:textId="77777777" w:rsidR="00CD0EE0" w:rsidRDefault="00CD0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97CC" w14:textId="77777777" w:rsidR="00CD0EE0" w:rsidRDefault="00CD0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F795" w14:textId="77777777" w:rsidR="00CD0EE0" w:rsidRDefault="00CD0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E0"/>
    <w:rsid w:val="000205E7"/>
    <w:rsid w:val="000221EC"/>
    <w:rsid w:val="00027221"/>
    <w:rsid w:val="00122F0B"/>
    <w:rsid w:val="001C495B"/>
    <w:rsid w:val="002E7D53"/>
    <w:rsid w:val="003A7993"/>
    <w:rsid w:val="003B7BC4"/>
    <w:rsid w:val="00480E3A"/>
    <w:rsid w:val="0048672F"/>
    <w:rsid w:val="00493056"/>
    <w:rsid w:val="004C76DB"/>
    <w:rsid w:val="004C77E0"/>
    <w:rsid w:val="007050E9"/>
    <w:rsid w:val="00715A65"/>
    <w:rsid w:val="0079621F"/>
    <w:rsid w:val="007E0CAC"/>
    <w:rsid w:val="00861DBD"/>
    <w:rsid w:val="0088432B"/>
    <w:rsid w:val="00B4162C"/>
    <w:rsid w:val="00BA01E1"/>
    <w:rsid w:val="00BA582E"/>
    <w:rsid w:val="00BC1A79"/>
    <w:rsid w:val="00CD0EE0"/>
    <w:rsid w:val="00E20245"/>
    <w:rsid w:val="00E21924"/>
    <w:rsid w:val="00EC62B8"/>
    <w:rsid w:val="00F4355D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C8A206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B8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EC62B8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EC62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C62B8"/>
  </w:style>
  <w:style w:type="paragraph" w:styleId="Header">
    <w:name w:val="header"/>
    <w:basedOn w:val="Normal"/>
    <w:link w:val="HeaderChar"/>
    <w:uiPriority w:val="99"/>
    <w:unhideWhenUsed/>
    <w:rsid w:val="008843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88432B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BIOGRAPH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BIOGRAPHY</Template>
  <TotalTime>1</TotalTime>
  <Pages>1</Pages>
  <Words>101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ประวัติการศึกษา</vt:lpstr>
    </vt:vector>
  </TitlesOfParts>
  <Company>Thammasat U.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ประวัติการศึกษา</dc:title>
  <dc:subject/>
  <dc:creator>admin</dc:creator>
  <cp:keywords/>
  <cp:lastModifiedBy>Jeerada Anuchitnanon</cp:lastModifiedBy>
  <cp:revision>3</cp:revision>
  <dcterms:created xsi:type="dcterms:W3CDTF">2024-08-02T15:14:00Z</dcterms:created>
  <dcterms:modified xsi:type="dcterms:W3CDTF">2024-08-02T15:14:00Z</dcterms:modified>
</cp:coreProperties>
</file>