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4F321" w14:textId="77777777" w:rsidR="00363CFC" w:rsidRPr="00E522CF" w:rsidRDefault="00363CFC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522CF">
        <w:rPr>
          <w:rFonts w:ascii="Angsana New" w:hAnsi="Angsana New" w:cs="Angsana New"/>
          <w:b/>
          <w:bCs/>
          <w:sz w:val="40"/>
          <w:szCs w:val="40"/>
          <w:cs/>
        </w:rPr>
        <w:t>สารบ</w:t>
      </w:r>
      <w:r w:rsidR="00632BE7" w:rsidRPr="00E522CF">
        <w:rPr>
          <w:rFonts w:ascii="Angsana New" w:hAnsi="Angsana New" w:cs="Angsana New"/>
          <w:b/>
          <w:bCs/>
          <w:sz w:val="40"/>
          <w:szCs w:val="40"/>
          <w:cs/>
        </w:rPr>
        <w:t>ั</w:t>
      </w:r>
      <w:r w:rsidRPr="00E522CF">
        <w:rPr>
          <w:rFonts w:ascii="Angsana New" w:hAnsi="Angsana New" w:cs="Angsana New"/>
          <w:b/>
          <w:bCs/>
          <w:sz w:val="40"/>
          <w:szCs w:val="40"/>
          <w:cs/>
        </w:rPr>
        <w:t>ญตาราง</w:t>
      </w:r>
    </w:p>
    <w:p w14:paraId="1E6006FE" w14:textId="77777777" w:rsidR="00363CFC" w:rsidRPr="00E522CF" w:rsidRDefault="00363CFC">
      <w:pPr>
        <w:rPr>
          <w:rFonts w:ascii="Angsana New" w:hAnsi="Angsana New" w:cs="Angsana New"/>
        </w:rPr>
      </w:pPr>
    </w:p>
    <w:p w14:paraId="64F8F51E" w14:textId="77777777" w:rsidR="00363CFC" w:rsidRPr="00E522CF" w:rsidRDefault="00363CFC">
      <w:pPr>
        <w:pStyle w:val="a9"/>
        <w:tabs>
          <w:tab w:val="clear" w:pos="7776"/>
        </w:tabs>
        <w:rPr>
          <w:rFonts w:ascii="Angsana New" w:hAnsi="Angsana New" w:cs="Angsana New"/>
        </w:rPr>
      </w:pPr>
      <w:r w:rsidRPr="00E522CF">
        <w:rPr>
          <w:rFonts w:ascii="Angsana New" w:hAnsi="Angsana New" w:cs="Angsana New"/>
          <w:cs/>
        </w:rPr>
        <w:t>ตารางที่</w:t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  <w:cs/>
        </w:rPr>
        <w:t>หน้า</w:t>
      </w:r>
    </w:p>
    <w:p w14:paraId="3DE07E9A" w14:textId="77777777" w:rsidR="00363CFC" w:rsidRPr="00E522CF" w:rsidRDefault="00363CFC">
      <w:pPr>
        <w:pStyle w:val="a4"/>
        <w:rPr>
          <w:rFonts w:ascii="Angsana New" w:hAnsi="Angsana New" w:cs="Angsana New"/>
        </w:rPr>
      </w:pP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เลข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คลิกที่นี่พิมพ์ชื่อตาราง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หน้า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</w:p>
    <w:p w14:paraId="6865B9B4" w14:textId="77777777" w:rsidR="00363CFC" w:rsidRPr="00E522CF" w:rsidRDefault="00363CFC">
      <w:pPr>
        <w:pStyle w:val="a4"/>
        <w:rPr>
          <w:rFonts w:ascii="Angsana New" w:hAnsi="Angsana New" w:cs="Angsana New"/>
        </w:rPr>
      </w:pP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เลข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คลิกที่นี่พิมพ์ชื่อตาราง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หน้า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</w:p>
    <w:p w14:paraId="21920D7A" w14:textId="77777777" w:rsidR="00363CFC" w:rsidRPr="00E522CF" w:rsidRDefault="00363CFC">
      <w:pPr>
        <w:pStyle w:val="a4"/>
        <w:rPr>
          <w:rFonts w:ascii="Angsana New" w:hAnsi="Angsana New" w:cs="Angsana New"/>
        </w:rPr>
      </w:pP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เลข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คลิกที่นี่พิมพ์ชื่อตาราง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หน้า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</w:p>
    <w:p w14:paraId="7B1BC80D" w14:textId="77777777" w:rsidR="00363CFC" w:rsidRPr="00E522CF" w:rsidRDefault="00363CFC">
      <w:pPr>
        <w:pStyle w:val="a4"/>
        <w:rPr>
          <w:rFonts w:ascii="Angsana New" w:hAnsi="Angsana New" w:cs="Angsana New"/>
        </w:rPr>
      </w:pP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เลข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คลิกที่นี่พิมพ์ชื่อตาราง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หน้า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</w:p>
    <w:p w14:paraId="73D6868B" w14:textId="77777777" w:rsidR="00363CFC" w:rsidRPr="00E522CF" w:rsidRDefault="00363CFC">
      <w:pPr>
        <w:pStyle w:val="a4"/>
        <w:rPr>
          <w:rFonts w:ascii="Angsana New" w:hAnsi="Angsana New" w:cs="Angsana New"/>
        </w:rPr>
      </w:pP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เลข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คลิกที่นี่พิมพ์ชื่อตาราง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หน้า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</w:p>
    <w:p w14:paraId="07F46B06" w14:textId="77777777" w:rsidR="00363CFC" w:rsidRPr="00E522CF" w:rsidRDefault="00363CFC">
      <w:pPr>
        <w:pStyle w:val="a4"/>
        <w:rPr>
          <w:rFonts w:ascii="Angsana New" w:hAnsi="Angsana New" w:cs="Angsana New"/>
        </w:rPr>
      </w:pP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เลข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คลิกที่นี่พิมพ์ชื่อตาราง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หน้า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</w:p>
    <w:p w14:paraId="46BA87A4" w14:textId="77777777" w:rsidR="00363CFC" w:rsidRPr="00E522CF" w:rsidRDefault="00363CFC">
      <w:pPr>
        <w:pStyle w:val="a4"/>
        <w:rPr>
          <w:rFonts w:ascii="Angsana New" w:hAnsi="Angsana New" w:cs="Angsana New"/>
        </w:rPr>
      </w:pP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เลข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คลิกที่นี่พิมพ์ชื่อตาราง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หน้า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</w:p>
    <w:p w14:paraId="7CF27CD6" w14:textId="77777777" w:rsidR="00363CFC" w:rsidRPr="00E522CF" w:rsidRDefault="00363CFC">
      <w:pPr>
        <w:pStyle w:val="a4"/>
        <w:rPr>
          <w:rFonts w:ascii="Angsana New" w:hAnsi="Angsana New" w:cs="Angsana New"/>
        </w:rPr>
      </w:pP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เลข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คลิกที่นี่พิมพ์ชื่อตาราง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หน้า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</w:p>
    <w:p w14:paraId="7DAC0AE9" w14:textId="77777777" w:rsidR="00363CFC" w:rsidRPr="00E522CF" w:rsidRDefault="00363CFC">
      <w:pPr>
        <w:pStyle w:val="a4"/>
        <w:rPr>
          <w:rFonts w:ascii="Angsana New" w:hAnsi="Angsana New" w:cs="Angsana New"/>
        </w:rPr>
      </w:pP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เลข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คลิกที่นี่พิมพ์ชื่อตาราง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หน้า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</w:p>
    <w:p w14:paraId="4C2B7F82" w14:textId="77777777" w:rsidR="00363CFC" w:rsidRPr="00E522CF" w:rsidRDefault="00363CFC">
      <w:pPr>
        <w:pStyle w:val="a4"/>
        <w:rPr>
          <w:rFonts w:ascii="Angsana New" w:hAnsi="Angsana New" w:cs="Angsana New"/>
        </w:rPr>
      </w:pP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เลข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คลิกที่นี่พิมพ์ชื่อตาราง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หน้า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</w:p>
    <w:p w14:paraId="3BC78999" w14:textId="77777777" w:rsidR="00363CFC" w:rsidRPr="00E522CF" w:rsidRDefault="00363CFC">
      <w:pPr>
        <w:pStyle w:val="a4"/>
        <w:rPr>
          <w:rFonts w:ascii="Angsana New" w:hAnsi="Angsana New" w:cs="Angsana New"/>
        </w:rPr>
      </w:pP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เลข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คลิกที่นี่พิมพ์ชื่อตาราง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หน้า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</w:p>
    <w:p w14:paraId="70F69795" w14:textId="77777777" w:rsidR="00363CFC" w:rsidRPr="00E522CF" w:rsidRDefault="00363CFC">
      <w:pPr>
        <w:pStyle w:val="a4"/>
        <w:rPr>
          <w:rFonts w:ascii="Angsana New" w:hAnsi="Angsana New" w:cs="Angsana New"/>
        </w:rPr>
      </w:pP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เลข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คลิกที่นี่พิมพ์ชื่อตาราง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หน้า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</w:p>
    <w:p w14:paraId="3F2229A3" w14:textId="77777777" w:rsidR="00363CFC" w:rsidRPr="00E522CF" w:rsidRDefault="00363CFC">
      <w:pPr>
        <w:pStyle w:val="a4"/>
        <w:rPr>
          <w:rFonts w:ascii="Angsana New" w:hAnsi="Angsana New" w:cs="Angsana New"/>
        </w:rPr>
      </w:pP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เลข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คลิกที่นี่พิมพ์ชื่อตาราง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หน้า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</w:p>
    <w:p w14:paraId="1CA42B75" w14:textId="77777777" w:rsidR="00363CFC" w:rsidRPr="00E522CF" w:rsidRDefault="00363CFC">
      <w:pPr>
        <w:pStyle w:val="a4"/>
        <w:rPr>
          <w:rFonts w:ascii="Angsana New" w:hAnsi="Angsana New" w:cs="Angsana New"/>
        </w:rPr>
      </w:pP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เลข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คลิกที่นี่พิมพ์ชื่อตาราง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หน้า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</w:p>
    <w:p w14:paraId="6123E7CA" w14:textId="77777777" w:rsidR="00363CFC" w:rsidRPr="00E522CF" w:rsidRDefault="00363CFC">
      <w:pPr>
        <w:pStyle w:val="a4"/>
        <w:rPr>
          <w:rFonts w:ascii="Angsana New" w:hAnsi="Angsana New" w:cs="Angsana New"/>
        </w:rPr>
      </w:pP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เลข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คลิกที่นี่พิมพ์ชื่อตาราง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หน้า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</w:p>
    <w:p w14:paraId="39802ABE" w14:textId="77777777" w:rsidR="00363CFC" w:rsidRPr="00E522CF" w:rsidRDefault="00363CFC">
      <w:pPr>
        <w:pStyle w:val="a4"/>
        <w:rPr>
          <w:rFonts w:ascii="Angsana New" w:hAnsi="Angsana New" w:cs="Angsana New"/>
        </w:rPr>
      </w:pP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เลข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คลิกที่นี่พิมพ์ชื่อตาราง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หน้า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</w:p>
    <w:p w14:paraId="04F48641" w14:textId="77777777" w:rsidR="00363CFC" w:rsidRPr="00E522CF" w:rsidRDefault="00363CFC">
      <w:pPr>
        <w:pStyle w:val="a4"/>
        <w:rPr>
          <w:rFonts w:ascii="Angsana New" w:hAnsi="Angsana New" w:cs="Angsana New"/>
        </w:rPr>
      </w:pP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เลข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คลิกที่นี่พิมพ์ชื่อตาราง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tab/>
      </w:r>
      <w:r w:rsidRPr="00E522CF">
        <w:rPr>
          <w:rFonts w:ascii="Angsana New" w:hAnsi="Angsana New" w:cs="Angsana New"/>
        </w:rPr>
        <w:fldChar w:fldCharType="begin"/>
      </w:r>
      <w:r w:rsidRPr="00E522CF">
        <w:rPr>
          <w:rFonts w:ascii="Angsana New" w:hAnsi="Angsana New" w:cs="Angsana New"/>
        </w:rPr>
        <w:instrText xml:space="preserve"> MACROBUTTON NoMacro </w:instrText>
      </w:r>
      <w:r w:rsidRPr="00E522CF">
        <w:rPr>
          <w:rFonts w:ascii="Angsana New" w:hAnsi="Angsana New" w:cs="Angsana New"/>
          <w:color w:val="008000"/>
        </w:rPr>
        <w:instrText>[</w:instrText>
      </w:r>
      <w:r w:rsidRPr="00E522CF">
        <w:rPr>
          <w:rFonts w:ascii="Angsana New" w:hAnsi="Angsana New" w:cs="Angsana New"/>
          <w:color w:val="008000"/>
          <w:cs/>
        </w:rPr>
        <w:instrText>หน้า</w:instrText>
      </w:r>
      <w:r w:rsidRPr="00E522CF">
        <w:rPr>
          <w:rFonts w:ascii="Angsana New" w:hAnsi="Angsana New" w:cs="Angsana New"/>
          <w:color w:val="008000"/>
        </w:rPr>
        <w:instrText>]</w:instrText>
      </w:r>
      <w:r w:rsidRPr="00E522CF">
        <w:rPr>
          <w:rFonts w:ascii="Angsana New" w:hAnsi="Angsana New" w:cs="Angsana New"/>
        </w:rPr>
        <w:instrText xml:space="preserve"> </w:instrText>
      </w:r>
      <w:r w:rsidRPr="00E522CF">
        <w:rPr>
          <w:rFonts w:ascii="Angsana New" w:hAnsi="Angsana New" w:cs="Angsana New"/>
        </w:rPr>
        <w:fldChar w:fldCharType="end"/>
      </w:r>
    </w:p>
    <w:p w14:paraId="33CF2D2D" w14:textId="77777777" w:rsidR="00363CFC" w:rsidRPr="00E522CF" w:rsidRDefault="00363CFC">
      <w:pPr>
        <w:pStyle w:val="Footer"/>
        <w:tabs>
          <w:tab w:val="clear" w:pos="4153"/>
          <w:tab w:val="clear" w:pos="8306"/>
        </w:tabs>
        <w:rPr>
          <w:rFonts w:ascii="Angsana New" w:hAnsi="Angsana New" w:cs="Angsana New"/>
        </w:rPr>
      </w:pPr>
    </w:p>
    <w:p w14:paraId="2E04EEB7" w14:textId="77777777" w:rsidR="00363CFC" w:rsidRPr="00E522CF" w:rsidRDefault="00363CFC">
      <w:pPr>
        <w:rPr>
          <w:rFonts w:ascii="Angsana New" w:hAnsi="Angsana New" w:cs="Angsana New"/>
        </w:rPr>
      </w:pPr>
    </w:p>
    <w:p w14:paraId="0E46B461" w14:textId="77777777" w:rsidR="00363CFC" w:rsidRPr="00E522CF" w:rsidRDefault="00363CFC">
      <w:pPr>
        <w:rPr>
          <w:rFonts w:ascii="Angsana New" w:hAnsi="Angsana New" w:cs="Angsana New"/>
        </w:rPr>
      </w:pPr>
    </w:p>
    <w:p w14:paraId="4982B52B" w14:textId="77777777" w:rsidR="00363CFC" w:rsidRPr="00E522CF" w:rsidRDefault="00363CFC">
      <w:pPr>
        <w:pStyle w:val="Footer"/>
        <w:tabs>
          <w:tab w:val="clear" w:pos="4153"/>
          <w:tab w:val="clear" w:pos="8306"/>
        </w:tabs>
        <w:rPr>
          <w:rFonts w:ascii="Angsana New" w:hAnsi="Angsana New" w:cs="Angsana New"/>
        </w:rPr>
      </w:pPr>
    </w:p>
    <w:p w14:paraId="366D1AD9" w14:textId="77777777" w:rsidR="00363CFC" w:rsidRPr="00E522CF" w:rsidRDefault="00363CFC">
      <w:pPr>
        <w:rPr>
          <w:rFonts w:ascii="Angsana New" w:hAnsi="Angsana New" w:cs="Angsana New"/>
        </w:rPr>
      </w:pPr>
    </w:p>
    <w:p w14:paraId="12ABC3B6" w14:textId="77777777" w:rsidR="00363CFC" w:rsidRPr="00E522CF" w:rsidRDefault="00363CFC">
      <w:pPr>
        <w:rPr>
          <w:rFonts w:ascii="Angsana New" w:hAnsi="Angsana New" w:cs="Angsana New"/>
        </w:rPr>
      </w:pPr>
    </w:p>
    <w:p w14:paraId="627FDE87" w14:textId="77777777" w:rsidR="00363CFC" w:rsidRPr="00E522CF" w:rsidRDefault="00363CFC">
      <w:pPr>
        <w:rPr>
          <w:rFonts w:ascii="Angsana New" w:hAnsi="Angsana New" w:cs="Angsana New"/>
        </w:rPr>
      </w:pPr>
    </w:p>
    <w:p w14:paraId="5E88D0D6" w14:textId="77777777" w:rsidR="00363CFC" w:rsidRPr="00E522CF" w:rsidRDefault="00363CFC" w:rsidP="00FA28C9">
      <w:pPr>
        <w:jc w:val="center"/>
        <w:rPr>
          <w:rFonts w:ascii="Angsana New" w:hAnsi="Angsana New" w:cs="Angsana New"/>
        </w:rPr>
      </w:pPr>
    </w:p>
    <w:p w14:paraId="41C07BE2" w14:textId="77777777" w:rsidR="00972380" w:rsidRPr="00E522CF" w:rsidRDefault="00972380">
      <w:pPr>
        <w:rPr>
          <w:rFonts w:ascii="Angsana New" w:hAnsi="Angsana New" w:cs="Angsana New"/>
        </w:rPr>
      </w:pPr>
    </w:p>
    <w:sectPr w:rsidR="00972380" w:rsidRPr="00E522CF">
      <w:headerReference w:type="default" r:id="rId7"/>
      <w:footerReference w:type="default" r:id="rId8"/>
      <w:pgSz w:w="11909" w:h="16834" w:code="9"/>
      <w:pgMar w:top="2160" w:right="1440" w:bottom="1440" w:left="2160" w:header="1267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42A6A" w14:textId="77777777" w:rsidR="00E522CF" w:rsidRDefault="00E522CF">
      <w:r>
        <w:separator/>
      </w:r>
    </w:p>
  </w:endnote>
  <w:endnote w:type="continuationSeparator" w:id="0">
    <w:p w14:paraId="139ECC53" w14:textId="77777777" w:rsidR="00E522CF" w:rsidRDefault="00E5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7F63" w14:textId="77777777" w:rsidR="00F44556" w:rsidRDefault="00F44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73D6C" w14:textId="77777777" w:rsidR="00E522CF" w:rsidRDefault="00E522CF">
      <w:r>
        <w:separator/>
      </w:r>
    </w:p>
  </w:footnote>
  <w:footnote w:type="continuationSeparator" w:id="0">
    <w:p w14:paraId="0FD583D2" w14:textId="77777777" w:rsidR="00E522CF" w:rsidRDefault="00E52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CADD9" w14:textId="77777777" w:rsidR="00F44556" w:rsidRDefault="00F44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1700A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7CCF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7AC20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00176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0F1BE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A12D7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94203D6"/>
    <w:multiLevelType w:val="singleLevel"/>
    <w:tmpl w:val="A96AC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A928C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6B50A2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2C7DBA"/>
    <w:multiLevelType w:val="multilevel"/>
    <w:tmpl w:val="49744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8465DA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C8D641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B1638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561E9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06146983">
    <w:abstractNumId w:val="2"/>
  </w:num>
  <w:num w:numId="2" w16cid:durableId="1622956845">
    <w:abstractNumId w:val="1"/>
  </w:num>
  <w:num w:numId="3" w16cid:durableId="633946597">
    <w:abstractNumId w:val="0"/>
  </w:num>
  <w:num w:numId="4" w16cid:durableId="1084647084">
    <w:abstractNumId w:val="3"/>
  </w:num>
  <w:num w:numId="5" w16cid:durableId="863710532">
    <w:abstractNumId w:val="10"/>
  </w:num>
  <w:num w:numId="6" w16cid:durableId="1093863730">
    <w:abstractNumId w:val="7"/>
  </w:num>
  <w:num w:numId="7" w16cid:durableId="97649046">
    <w:abstractNumId w:val="6"/>
  </w:num>
  <w:num w:numId="8" w16cid:durableId="2118254802">
    <w:abstractNumId w:val="8"/>
  </w:num>
  <w:num w:numId="9" w16cid:durableId="509611564">
    <w:abstractNumId w:val="12"/>
  </w:num>
  <w:num w:numId="10" w16cid:durableId="1724253966">
    <w:abstractNumId w:val="5"/>
  </w:num>
  <w:num w:numId="11" w16cid:durableId="1329595303">
    <w:abstractNumId w:val="13"/>
  </w:num>
  <w:num w:numId="12" w16cid:durableId="1203592520">
    <w:abstractNumId w:val="4"/>
  </w:num>
  <w:num w:numId="13" w16cid:durableId="1509103801">
    <w:abstractNumId w:val="11"/>
  </w:num>
  <w:num w:numId="14" w16cid:durableId="517817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09"/>
    <w:rsid w:val="00000A2A"/>
    <w:rsid w:val="000960BA"/>
    <w:rsid w:val="000E0C98"/>
    <w:rsid w:val="001E34F3"/>
    <w:rsid w:val="00262824"/>
    <w:rsid w:val="002741E9"/>
    <w:rsid w:val="002E7354"/>
    <w:rsid w:val="002F7F5D"/>
    <w:rsid w:val="00363CFC"/>
    <w:rsid w:val="00435E37"/>
    <w:rsid w:val="004B3DC0"/>
    <w:rsid w:val="00503D09"/>
    <w:rsid w:val="005F6CC1"/>
    <w:rsid w:val="00632BE7"/>
    <w:rsid w:val="00670516"/>
    <w:rsid w:val="006A2FFE"/>
    <w:rsid w:val="00972380"/>
    <w:rsid w:val="00976D5A"/>
    <w:rsid w:val="00A72DBE"/>
    <w:rsid w:val="00A856C2"/>
    <w:rsid w:val="00AC6CAF"/>
    <w:rsid w:val="00BB581B"/>
    <w:rsid w:val="00BC4E28"/>
    <w:rsid w:val="00BF1E76"/>
    <w:rsid w:val="00CE3555"/>
    <w:rsid w:val="00E522CF"/>
    <w:rsid w:val="00EE1B5A"/>
    <w:rsid w:val="00F0171A"/>
    <w:rsid w:val="00F44556"/>
    <w:rsid w:val="00FA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1A6D3C"/>
  <w15:chartTrackingRefBased/>
  <w15:docId w15:val="{02DE65BF-2D51-4DDA-AFFF-77B7C76D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diaUPC" w:hAnsi="CordiaUPC" w:cs="CordiaUPC"/>
      <w:kern w:val="36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customStyle="1" w:styleId="a">
    <w:name w:val="หน้าอนุมัติ"/>
    <w:basedOn w:val="Normal"/>
    <w:next w:val="Normal"/>
    <w:pPr>
      <w:jc w:val="center"/>
    </w:pPr>
  </w:style>
  <w:style w:type="paragraph" w:styleId="Title">
    <w:name w:val="Title"/>
    <w:basedOn w:val="Normal"/>
    <w:qFormat/>
    <w:pPr>
      <w:jc w:val="center"/>
    </w:pPr>
    <w:rPr>
      <w:b/>
      <w:bCs/>
      <w:sz w:val="56"/>
      <w:szCs w:val="56"/>
    </w:rPr>
  </w:style>
  <w:style w:type="paragraph" w:customStyle="1" w:styleId="a0">
    <w:name w:val="ผู้อนุมัติ"/>
    <w:basedOn w:val="Normal"/>
    <w:next w:val="Normal"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1">
    <w:name w:val="หัวข้อส่วนนำเรื่อง"/>
    <w:basedOn w:val="Normal"/>
    <w:next w:val="Normal"/>
    <w:pPr>
      <w:tabs>
        <w:tab w:val="left" w:leader="dot" w:pos="7488"/>
        <w:tab w:val="right" w:pos="8280"/>
      </w:tabs>
    </w:pPr>
  </w:style>
  <w:style w:type="paragraph" w:customStyle="1" w:styleId="a2">
    <w:name w:val="หัวข้อภาคผนวก"/>
    <w:basedOn w:val="Normal"/>
    <w:next w:val="Normal"/>
    <w:pPr>
      <w:tabs>
        <w:tab w:val="left" w:pos="720"/>
        <w:tab w:val="left" w:leader="dot" w:pos="7488"/>
        <w:tab w:val="right" w:pos="8280"/>
      </w:tabs>
      <w:ind w:left="288"/>
    </w:pPr>
  </w:style>
  <w:style w:type="paragraph" w:customStyle="1" w:styleId="a3">
    <w:name w:val="หัวข้อบทย่อย"/>
    <w:basedOn w:val="Normal"/>
    <w:next w:val="Normal"/>
    <w:pPr>
      <w:tabs>
        <w:tab w:val="left" w:pos="1008"/>
        <w:tab w:val="left" w:leader="dot" w:pos="7488"/>
        <w:tab w:val="right" w:pos="8280"/>
      </w:tabs>
    </w:pPr>
  </w:style>
  <w:style w:type="paragraph" w:customStyle="1" w:styleId="a4">
    <w:name w:val="สารบาญตาราง"/>
    <w:basedOn w:val="Normal"/>
    <w:next w:val="Normal"/>
    <w:pPr>
      <w:tabs>
        <w:tab w:val="left" w:pos="1008"/>
        <w:tab w:val="left" w:leader="dot" w:pos="7488"/>
        <w:tab w:val="right" w:pos="8280"/>
      </w:tabs>
      <w:ind w:left="288"/>
    </w:pPr>
  </w:style>
  <w:style w:type="paragraph" w:customStyle="1" w:styleId="a5">
    <w:name w:val="สารบาญภาพประกอบ"/>
    <w:basedOn w:val="Normal"/>
    <w:next w:val="Normal"/>
    <w:pPr>
      <w:tabs>
        <w:tab w:val="left" w:pos="1008"/>
        <w:tab w:val="left" w:leader="dot" w:pos="7488"/>
        <w:tab w:val="right" w:pos="8280"/>
      </w:tabs>
      <w:ind w:left="288"/>
    </w:pPr>
  </w:style>
  <w:style w:type="paragraph" w:customStyle="1" w:styleId="a6">
    <w:name w:val="หัวข้อส่วนท้ายเรื่อง"/>
    <w:basedOn w:val="Normal"/>
    <w:next w:val="Normal"/>
    <w:pPr>
      <w:tabs>
        <w:tab w:val="left" w:leader="dot" w:pos="7488"/>
        <w:tab w:val="right" w:pos="8280"/>
      </w:tabs>
    </w:pPr>
  </w:style>
  <w:style w:type="paragraph" w:customStyle="1" w:styleId="a7">
    <w:name w:val="หน้าปกใน"/>
    <w:basedOn w:val="Normal"/>
    <w:next w:val="Normal"/>
    <w:pPr>
      <w:jc w:val="center"/>
    </w:pPr>
  </w:style>
  <w:style w:type="paragraph" w:customStyle="1" w:styleId="a8">
    <w:name w:val="กิตติกรรมประกาศ"/>
    <w:basedOn w:val="Normal"/>
    <w:next w:val="Normal"/>
    <w:pPr>
      <w:tabs>
        <w:tab w:val="left" w:pos="994"/>
      </w:tabs>
    </w:pPr>
  </w:style>
  <w:style w:type="paragraph" w:customStyle="1" w:styleId="a9">
    <w:name w:val="สารบาญ"/>
    <w:basedOn w:val="Normal"/>
    <w:next w:val="Normal"/>
    <w:pPr>
      <w:tabs>
        <w:tab w:val="left" w:pos="777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FILE_TEMPLATE\LIST_OF_TAB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LIST_OF_TABLES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มหาวิทยาลัยธรรมศาสตร์</vt:lpstr>
    </vt:vector>
  </TitlesOfParts>
  <Company>Graduate School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มหาวิทยาลัยธรรมศาสตร์</dc:title>
  <dc:subject/>
  <dc:creator>admin</dc:creator>
  <cp:keywords/>
  <cp:lastModifiedBy>Jeerada Anuchitnanon</cp:lastModifiedBy>
  <cp:revision>2</cp:revision>
  <cp:lastPrinted>2005-01-27T03:50:00Z</cp:lastPrinted>
  <dcterms:created xsi:type="dcterms:W3CDTF">2024-08-02T15:07:00Z</dcterms:created>
  <dcterms:modified xsi:type="dcterms:W3CDTF">2024-08-02T15:07:00Z</dcterms:modified>
</cp:coreProperties>
</file>