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B8FE1" w14:textId="290DB7E0" w:rsidR="007D147A" w:rsidRPr="007D147A" w:rsidRDefault="007D147A" w:rsidP="007D147A">
      <w:pPr>
        <w:pStyle w:val="a"/>
        <w:rPr>
          <w:rFonts w:ascii="Angsana New" w:hAnsi="Angsana New" w:cs="Angsana New"/>
          <w:color w:val="339933"/>
        </w:rPr>
      </w:pPr>
      <w:r w:rsidRPr="007D147A">
        <w:rPr>
          <w:rFonts w:ascii="Angsana New" w:hAnsi="Angsana New" w:cs="Angsana New"/>
          <w:sz w:val="36"/>
          <w:szCs w:val="36"/>
          <w:cs/>
        </w:rPr>
        <w:t>โครงงานฝึกงาน</w:t>
      </w:r>
      <w:r>
        <w:rPr>
          <w:rFonts w:ascii="Angsana New" w:hAnsi="Angsana New" w:cs="Angsana New" w:hint="cs"/>
          <w:sz w:val="36"/>
          <w:szCs w:val="36"/>
          <w:cs/>
        </w:rPr>
        <w:t xml:space="preserve">เรื่อง </w:t>
      </w:r>
      <w:r w:rsidRPr="007D147A">
        <w:rPr>
          <w:rFonts w:ascii="Angsana New" w:hAnsi="Angsana New" w:cs="Angsana New"/>
          <w:color w:val="339933"/>
        </w:rPr>
        <w:t>[</w:t>
      </w:r>
      <w:r w:rsidRPr="007D147A">
        <w:rPr>
          <w:rFonts w:ascii="Angsana New" w:hAnsi="Angsana New" w:cs="Angsana New"/>
          <w:color w:val="339933"/>
          <w:cs/>
        </w:rPr>
        <w:t>พิมพ์ชื่อ</w:t>
      </w:r>
      <w:r>
        <w:rPr>
          <w:rFonts w:ascii="Angsana New" w:hAnsi="Angsana New" w:cs="Angsana New" w:hint="cs"/>
          <w:color w:val="339933"/>
          <w:cs/>
        </w:rPr>
        <w:t>เรื่องโครงงาน</w:t>
      </w:r>
      <w:r w:rsidRPr="007D147A">
        <w:rPr>
          <w:rFonts w:ascii="Angsana New" w:hAnsi="Angsana New" w:cs="Angsana New"/>
          <w:color w:val="339933"/>
        </w:rPr>
        <w:t>]</w:t>
      </w:r>
    </w:p>
    <w:p w14:paraId="31F635CF" w14:textId="77777777" w:rsidR="007D147A" w:rsidRDefault="007D147A" w:rsidP="007D147A"/>
    <w:p w14:paraId="0677DD98" w14:textId="77777777" w:rsidR="007D147A" w:rsidRDefault="007D147A" w:rsidP="007D147A"/>
    <w:p w14:paraId="1BF593B7" w14:textId="77777777" w:rsidR="007D147A" w:rsidRPr="007D147A" w:rsidRDefault="007D147A" w:rsidP="007D147A">
      <w:pPr>
        <w:rPr>
          <w:rFonts w:hint="cs"/>
          <w:cs/>
        </w:rPr>
      </w:pPr>
    </w:p>
    <w:p w14:paraId="228DF219" w14:textId="77777777" w:rsidR="00363CFC" w:rsidRPr="007D147A" w:rsidRDefault="00363CFC">
      <w:pPr>
        <w:rPr>
          <w:rFonts w:ascii="Angsana New" w:hAnsi="Angsana New" w:cs="Angsana New"/>
        </w:rPr>
      </w:pPr>
    </w:p>
    <w:p w14:paraId="3A8D5D3C" w14:textId="77777777" w:rsidR="00363CFC" w:rsidRPr="007D147A" w:rsidRDefault="00363CFC">
      <w:pPr>
        <w:pStyle w:val="a"/>
        <w:rPr>
          <w:rFonts w:ascii="Angsana New" w:hAnsi="Angsana New" w:cs="Angsana New"/>
        </w:rPr>
      </w:pPr>
      <w:r w:rsidRPr="007D147A">
        <w:rPr>
          <w:rFonts w:ascii="Angsana New" w:hAnsi="Angsana New" w:cs="Angsana New"/>
          <w:cs/>
        </w:rPr>
        <w:t>ของ</w:t>
      </w:r>
    </w:p>
    <w:p w14:paraId="6652852A" w14:textId="39B992E5" w:rsidR="00363CFC" w:rsidRPr="007D147A" w:rsidRDefault="00BC222A">
      <w:pPr>
        <w:pStyle w:val="a"/>
        <w:rPr>
          <w:rFonts w:ascii="Angsana New" w:hAnsi="Angsana New" w:cs="Angsana New"/>
          <w:color w:val="339933"/>
        </w:rPr>
      </w:pPr>
      <w:r w:rsidRPr="007D147A">
        <w:rPr>
          <w:rFonts w:ascii="Angsana New" w:hAnsi="Angsana New" w:cs="Angsana New"/>
          <w:color w:val="339933"/>
        </w:rPr>
        <w:t>[</w:t>
      </w:r>
      <w:r w:rsidRPr="007D147A">
        <w:rPr>
          <w:rFonts w:ascii="Angsana New" w:hAnsi="Angsana New" w:cs="Angsana New"/>
          <w:color w:val="339933"/>
          <w:cs/>
        </w:rPr>
        <w:t>พิมพ์ชื่อและนามสกุล</w:t>
      </w:r>
      <w:r w:rsidRPr="007D147A">
        <w:rPr>
          <w:rFonts w:ascii="Angsana New" w:hAnsi="Angsana New" w:cs="Angsana New"/>
          <w:color w:val="339933"/>
        </w:rPr>
        <w:t>]</w:t>
      </w:r>
    </w:p>
    <w:p w14:paraId="06CB9439" w14:textId="77777777" w:rsidR="00363CFC" w:rsidRPr="007D147A" w:rsidRDefault="00363CFC">
      <w:pPr>
        <w:rPr>
          <w:rFonts w:ascii="Angsana New" w:hAnsi="Angsana New" w:cs="Angsana New"/>
        </w:rPr>
      </w:pPr>
    </w:p>
    <w:p w14:paraId="1925FA72" w14:textId="77777777" w:rsidR="00363CFC" w:rsidRPr="007D147A" w:rsidRDefault="00363CFC">
      <w:pPr>
        <w:rPr>
          <w:rFonts w:ascii="Angsana New" w:hAnsi="Angsana New" w:cs="Angsana New"/>
        </w:rPr>
      </w:pPr>
    </w:p>
    <w:p w14:paraId="6105B689" w14:textId="77777777" w:rsidR="00BC222A" w:rsidRDefault="00BC222A">
      <w:pPr>
        <w:pStyle w:val="a"/>
        <w:rPr>
          <w:rFonts w:ascii="Angsana New" w:hAnsi="Angsana New" w:cs="Angsana New"/>
        </w:rPr>
      </w:pPr>
    </w:p>
    <w:p w14:paraId="6332C2A3" w14:textId="77777777" w:rsidR="007D147A" w:rsidRPr="007D147A" w:rsidRDefault="007D147A" w:rsidP="007D147A">
      <w:pPr>
        <w:rPr>
          <w:rFonts w:hint="cs"/>
        </w:rPr>
      </w:pPr>
    </w:p>
    <w:p w14:paraId="33389EC8" w14:textId="77777777" w:rsidR="00BC222A" w:rsidRPr="007D147A" w:rsidRDefault="00BC222A">
      <w:pPr>
        <w:pStyle w:val="a"/>
        <w:rPr>
          <w:rFonts w:ascii="Angsana New" w:hAnsi="Angsana New" w:cs="Angsana New"/>
        </w:rPr>
      </w:pPr>
    </w:p>
    <w:p w14:paraId="1E301F8C" w14:textId="2D2BE1F3" w:rsidR="00363CFC" w:rsidRPr="007D147A" w:rsidRDefault="00363CFC">
      <w:pPr>
        <w:pStyle w:val="a"/>
        <w:rPr>
          <w:rFonts w:ascii="Angsana New" w:hAnsi="Angsana New" w:cs="Angsana New" w:hint="cs"/>
          <w:color w:val="0000FF"/>
        </w:rPr>
      </w:pPr>
      <w:r w:rsidRPr="007D147A">
        <w:rPr>
          <w:rFonts w:ascii="Angsana New" w:hAnsi="Angsana New" w:cs="Angsana New"/>
          <w:cs/>
        </w:rPr>
        <w:t>ได้รับการตรวจสอบและอนุมัติให้เป็นส่วนหนึ่งของการศึกษาตามหลักสูตร</w:t>
      </w:r>
      <w:r w:rsidR="007D147A">
        <w:rPr>
          <w:rFonts w:ascii="Angsana New" w:hAnsi="Angsana New" w:cs="Angsana New" w:hint="cs"/>
          <w:cs/>
        </w:rPr>
        <w:t>ธุรกิจบัณฑิต</w:t>
      </w:r>
    </w:p>
    <w:p w14:paraId="05BCC34D" w14:textId="6E98D142" w:rsidR="007D147A" w:rsidRPr="007D147A" w:rsidRDefault="007D147A" w:rsidP="007D147A">
      <w:pPr>
        <w:pStyle w:val="a"/>
        <w:rPr>
          <w:rFonts w:ascii="Angsana New" w:hAnsi="Angsana New" w:cs="Angsana New"/>
          <w:color w:val="339933"/>
        </w:rPr>
      </w:pPr>
      <w:r w:rsidRPr="007D147A">
        <w:rPr>
          <w:rFonts w:ascii="Angsana New" w:hAnsi="Angsana New" w:cs="Angsana New"/>
          <w:color w:val="339933"/>
        </w:rPr>
        <w:t>[</w:t>
      </w:r>
      <w:r w:rsidRPr="007D147A">
        <w:rPr>
          <w:rFonts w:ascii="Angsana New" w:hAnsi="Angsana New" w:cs="Angsana New"/>
          <w:color w:val="339933"/>
          <w:cs/>
        </w:rPr>
        <w:t>พิมพ์</w:t>
      </w:r>
      <w:r>
        <w:rPr>
          <w:rFonts w:ascii="Angsana New" w:hAnsi="Angsana New" w:cs="Angsana New" w:hint="cs"/>
          <w:color w:val="339933"/>
          <w:cs/>
        </w:rPr>
        <w:t>สาขาวิชา</w:t>
      </w:r>
      <w:r w:rsidRPr="007D147A">
        <w:rPr>
          <w:rFonts w:ascii="Angsana New" w:hAnsi="Angsana New" w:cs="Angsana New"/>
          <w:color w:val="339933"/>
        </w:rPr>
        <w:t>]</w:t>
      </w:r>
    </w:p>
    <w:p w14:paraId="538FEDFF" w14:textId="77777777" w:rsidR="00363CFC" w:rsidRPr="007D147A" w:rsidRDefault="00363CFC">
      <w:pPr>
        <w:rPr>
          <w:rFonts w:ascii="Angsana New" w:hAnsi="Angsana New" w:cs="Angsana New"/>
        </w:rPr>
      </w:pPr>
    </w:p>
    <w:p w14:paraId="53AA3A8F" w14:textId="77777777" w:rsidR="00363CFC" w:rsidRPr="007D147A" w:rsidRDefault="002C5566">
      <w:pPr>
        <w:pStyle w:val="a"/>
        <w:rPr>
          <w:rFonts w:ascii="Angsana New" w:hAnsi="Angsana New" w:cs="Angsana New"/>
        </w:rPr>
      </w:pPr>
      <w:r w:rsidRPr="007D147A">
        <w:rPr>
          <w:rFonts w:ascii="Angsana New" w:hAnsi="Angsana New" w:cs="Angsana New"/>
          <w:cs/>
        </w:rPr>
        <w:t>เมื่อ</w:t>
      </w:r>
      <w:r w:rsidR="00363CFC" w:rsidRPr="007D147A">
        <w:rPr>
          <w:rFonts w:ascii="Angsana New" w:hAnsi="Angsana New" w:cs="Angsana New"/>
          <w:cs/>
        </w:rPr>
        <w:t xml:space="preserve">วันที่ </w:t>
      </w:r>
      <w:r w:rsidR="00363CFC" w:rsidRPr="007D147A">
        <w:rPr>
          <w:rFonts w:ascii="Angsana New" w:hAnsi="Angsana New" w:cs="Angsana New"/>
        </w:rPr>
        <w:fldChar w:fldCharType="begin"/>
      </w:r>
      <w:r w:rsidR="00363CFC" w:rsidRPr="007D147A">
        <w:rPr>
          <w:rFonts w:ascii="Angsana New" w:hAnsi="Angsana New" w:cs="Angsana New"/>
        </w:rPr>
        <w:instrText xml:space="preserve"> MACROBUTTON  NoMacro </w:instrText>
      </w:r>
      <w:r w:rsidR="00363CFC" w:rsidRPr="007D147A">
        <w:rPr>
          <w:rFonts w:ascii="Angsana New" w:hAnsi="Angsana New" w:cs="Angsana New"/>
          <w:color w:val="008000"/>
        </w:rPr>
        <w:instrText>[</w:instrText>
      </w:r>
      <w:r w:rsidR="00363CFC" w:rsidRPr="007D147A">
        <w:rPr>
          <w:rFonts w:ascii="Angsana New" w:hAnsi="Angsana New" w:cs="Angsana New"/>
          <w:color w:val="008000"/>
          <w:cs/>
        </w:rPr>
        <w:instrText>คลิกที่นี่พิมพ์วันที่ เดือน ปี พ</w:instrText>
      </w:r>
      <w:r w:rsidR="00363CFC" w:rsidRPr="007D147A">
        <w:rPr>
          <w:rFonts w:ascii="Angsana New" w:hAnsi="Angsana New" w:cs="Angsana New"/>
          <w:color w:val="008000"/>
        </w:rPr>
        <w:instrText>.</w:instrText>
      </w:r>
      <w:r w:rsidR="00363CFC" w:rsidRPr="007D147A">
        <w:rPr>
          <w:rFonts w:ascii="Angsana New" w:hAnsi="Angsana New" w:cs="Angsana New"/>
          <w:color w:val="008000"/>
          <w:cs/>
        </w:rPr>
        <w:instrText>ศ</w:instrText>
      </w:r>
      <w:r w:rsidR="00363CFC" w:rsidRPr="007D147A">
        <w:rPr>
          <w:rFonts w:ascii="Angsana New" w:hAnsi="Angsana New" w:cs="Angsana New"/>
          <w:color w:val="008000"/>
        </w:rPr>
        <w:instrText>.]</w:instrText>
      </w:r>
      <w:r w:rsidR="00363CFC" w:rsidRPr="007D147A">
        <w:rPr>
          <w:rFonts w:ascii="Angsana New" w:hAnsi="Angsana New" w:cs="Angsana New"/>
        </w:rPr>
        <w:instrText xml:space="preserve"> </w:instrText>
      </w:r>
      <w:r w:rsidR="00363CFC" w:rsidRPr="007D147A">
        <w:rPr>
          <w:rFonts w:ascii="Angsana New" w:hAnsi="Angsana New" w:cs="Angsana New"/>
        </w:rPr>
        <w:fldChar w:fldCharType="end"/>
      </w:r>
    </w:p>
    <w:p w14:paraId="44956182" w14:textId="77777777" w:rsidR="00363CFC" w:rsidRPr="007D147A" w:rsidRDefault="00363CFC">
      <w:pPr>
        <w:rPr>
          <w:rFonts w:ascii="Angsana New" w:hAnsi="Angsana New" w:cs="Angsana New"/>
        </w:rPr>
      </w:pPr>
    </w:p>
    <w:p w14:paraId="31CA7EBC" w14:textId="77777777" w:rsidR="00BC222A" w:rsidRDefault="00BC222A">
      <w:pPr>
        <w:rPr>
          <w:rFonts w:ascii="Angsana New" w:hAnsi="Angsana New" w:cs="Angsana New"/>
        </w:rPr>
      </w:pPr>
    </w:p>
    <w:p w14:paraId="76B92226" w14:textId="77777777" w:rsidR="007D147A" w:rsidRDefault="007D147A">
      <w:pPr>
        <w:rPr>
          <w:rFonts w:ascii="Angsana New" w:hAnsi="Angsana New" w:cs="Angsana New"/>
        </w:rPr>
      </w:pPr>
    </w:p>
    <w:p w14:paraId="781E9879" w14:textId="77777777" w:rsidR="007D147A" w:rsidRPr="007D147A" w:rsidRDefault="007D147A">
      <w:pPr>
        <w:rPr>
          <w:rFonts w:ascii="Angsana New" w:hAnsi="Angsana New" w:cs="Angsana New" w:hint="cs"/>
        </w:rPr>
      </w:pPr>
    </w:p>
    <w:p w14:paraId="406CC937" w14:textId="77777777" w:rsidR="00BC222A" w:rsidRPr="007D147A" w:rsidRDefault="00BC222A">
      <w:pPr>
        <w:rPr>
          <w:rFonts w:ascii="Angsana New" w:hAnsi="Angsana New" w:cs="Angsana New"/>
        </w:rPr>
      </w:pPr>
    </w:p>
    <w:p w14:paraId="2870116F" w14:textId="41178021" w:rsidR="00363CFC" w:rsidRPr="007D147A" w:rsidRDefault="0040181F" w:rsidP="007D147A">
      <w:pPr>
        <w:pStyle w:val="a0"/>
        <w:tabs>
          <w:tab w:val="left" w:pos="3119"/>
          <w:tab w:val="right" w:pos="6804"/>
        </w:tabs>
        <w:rPr>
          <w:rFonts w:ascii="Angsana New" w:hAnsi="Angsana New" w:cs="Angsana New" w:hint="cs"/>
        </w:rPr>
      </w:pPr>
      <w:r w:rsidRPr="007D147A">
        <w:rPr>
          <w:rFonts w:ascii="Angsana New" w:hAnsi="Angsana New" w:cs="Angsana New"/>
          <w:cs/>
        </w:rPr>
        <w:t>อาจารย์</w:t>
      </w:r>
      <w:r w:rsidR="007D147A">
        <w:rPr>
          <w:rFonts w:ascii="Angsana New" w:hAnsi="Angsana New" w:cs="Angsana New" w:hint="cs"/>
          <w:cs/>
        </w:rPr>
        <w:t>ที่ปรึกษาโครงงาน</w:t>
      </w:r>
      <w:r w:rsidR="007D147A">
        <w:rPr>
          <w:rFonts w:ascii="Angsana New" w:hAnsi="Angsana New" w:cs="Angsana New"/>
          <w:cs/>
        </w:rPr>
        <w:tab/>
      </w:r>
      <w:r w:rsidR="007D147A">
        <w:rPr>
          <w:rFonts w:ascii="Angsana New" w:hAnsi="Angsana New" w:cs="Angsana New"/>
          <w:u w:val="single"/>
          <w:cs/>
        </w:rPr>
        <w:tab/>
      </w:r>
    </w:p>
    <w:p w14:paraId="6E59899E" w14:textId="3C4054AD" w:rsidR="00363CFC" w:rsidRPr="007D147A" w:rsidRDefault="007D147A" w:rsidP="007D147A">
      <w:pPr>
        <w:pStyle w:val="a0"/>
        <w:tabs>
          <w:tab w:val="center" w:pos="4820"/>
        </w:tabs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 w:rsidR="00363CFC" w:rsidRPr="007D147A">
        <w:rPr>
          <w:rFonts w:ascii="Angsana New" w:hAnsi="Angsana New" w:cs="Angsana New"/>
        </w:rPr>
        <w:t>(</w:t>
      </w:r>
      <w:r w:rsidR="00363CFC" w:rsidRPr="007D147A">
        <w:rPr>
          <w:rFonts w:ascii="Angsana New" w:hAnsi="Angsana New" w:cs="Angsana New"/>
        </w:rPr>
        <w:fldChar w:fldCharType="begin"/>
      </w:r>
      <w:r w:rsidR="00363CFC" w:rsidRPr="007D147A">
        <w:rPr>
          <w:rFonts w:ascii="Angsana New" w:hAnsi="Angsana New" w:cs="Angsana New"/>
        </w:rPr>
        <w:instrText xml:space="preserve"> MACROBUTTON NoMacro       </w:instrText>
      </w:r>
      <w:r w:rsidR="00363CFC" w:rsidRPr="007D147A">
        <w:rPr>
          <w:rFonts w:ascii="Angsana New" w:hAnsi="Angsana New" w:cs="Angsana New"/>
          <w:color w:val="008000"/>
        </w:rPr>
        <w:instrText>[</w:instrText>
      </w:r>
      <w:r w:rsidR="00363CFC" w:rsidRPr="007D147A">
        <w:rPr>
          <w:rFonts w:ascii="Angsana New" w:hAnsi="Angsana New" w:cs="Angsana New"/>
          <w:color w:val="008000"/>
          <w:cs/>
        </w:rPr>
        <w:instrText>คลิกที่นี่พิมพ์ชื่ออาจารย์</w:instrText>
      </w:r>
      <w:r w:rsidR="00363CFC" w:rsidRPr="007D147A">
        <w:rPr>
          <w:rFonts w:ascii="Angsana New" w:hAnsi="Angsana New" w:cs="Angsana New"/>
          <w:color w:val="008000"/>
        </w:rPr>
        <w:instrText>]</w:instrText>
      </w:r>
      <w:r w:rsidR="00363CFC" w:rsidRPr="007D147A">
        <w:rPr>
          <w:rFonts w:ascii="Angsana New" w:hAnsi="Angsana New" w:cs="Angsana New"/>
        </w:rPr>
        <w:instrText xml:space="preserve"> </w:instrText>
      </w:r>
      <w:r w:rsidR="00363CFC" w:rsidRPr="007D147A">
        <w:rPr>
          <w:rFonts w:ascii="Angsana New" w:hAnsi="Angsana New" w:cs="Angsana New"/>
        </w:rPr>
        <w:fldChar w:fldCharType="end"/>
      </w:r>
      <w:r w:rsidR="00363CFC" w:rsidRPr="007D147A">
        <w:rPr>
          <w:rFonts w:ascii="Angsana New" w:hAnsi="Angsana New" w:cs="Angsana New"/>
        </w:rPr>
        <w:t>)</w:t>
      </w:r>
    </w:p>
    <w:p w14:paraId="7C01585F" w14:textId="77777777" w:rsidR="00BC222A" w:rsidRPr="007D147A" w:rsidRDefault="00BC222A">
      <w:pPr>
        <w:pStyle w:val="a0"/>
        <w:rPr>
          <w:rFonts w:ascii="Angsana New" w:hAnsi="Angsana New" w:cs="Angsana New"/>
        </w:rPr>
      </w:pPr>
    </w:p>
    <w:p w14:paraId="648B1B5F" w14:textId="77777777" w:rsidR="00972380" w:rsidRPr="007D147A" w:rsidRDefault="00972380" w:rsidP="007D147A">
      <w:pPr>
        <w:pStyle w:val="a"/>
        <w:jc w:val="left"/>
        <w:rPr>
          <w:rFonts w:ascii="Angsana New" w:hAnsi="Angsana New" w:cs="Angsana New" w:hint="cs"/>
        </w:rPr>
      </w:pPr>
    </w:p>
    <w:sectPr w:rsidR="00972380" w:rsidRPr="007D147A" w:rsidSect="00443519">
      <w:headerReference w:type="default" r:id="rId7"/>
      <w:footerReference w:type="default" r:id="rId8"/>
      <w:pgSz w:w="11909" w:h="16834" w:code="9"/>
      <w:pgMar w:top="2160" w:right="1440" w:bottom="1440" w:left="2160" w:header="1267" w:footer="69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AB867" w14:textId="77777777" w:rsidR="00F04EE5" w:rsidRDefault="00F04EE5">
      <w:r>
        <w:separator/>
      </w:r>
    </w:p>
  </w:endnote>
  <w:endnote w:type="continuationSeparator" w:id="0">
    <w:p w14:paraId="35DAC019" w14:textId="77777777" w:rsidR="00F04EE5" w:rsidRDefault="00F04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508E8" w14:textId="77777777" w:rsidR="00F44556" w:rsidRDefault="00F445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135CC" w14:textId="77777777" w:rsidR="00F04EE5" w:rsidRDefault="00F04EE5">
      <w:r>
        <w:separator/>
      </w:r>
    </w:p>
  </w:footnote>
  <w:footnote w:type="continuationSeparator" w:id="0">
    <w:p w14:paraId="0CD6355E" w14:textId="77777777" w:rsidR="00F04EE5" w:rsidRDefault="00F04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3DCCD" w14:textId="77777777" w:rsidR="00F44556" w:rsidRDefault="00F445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1700A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97CCF2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7AC20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3001766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50F1BE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A12D7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94203D6"/>
    <w:multiLevelType w:val="singleLevel"/>
    <w:tmpl w:val="A96AC5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6A928CB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6B50A2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92C7DBA"/>
    <w:multiLevelType w:val="multilevel"/>
    <w:tmpl w:val="497446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48465DAA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C8D641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FB16388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7561E9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61823677">
    <w:abstractNumId w:val="2"/>
  </w:num>
  <w:num w:numId="2" w16cid:durableId="907228040">
    <w:abstractNumId w:val="1"/>
  </w:num>
  <w:num w:numId="3" w16cid:durableId="428895763">
    <w:abstractNumId w:val="0"/>
  </w:num>
  <w:num w:numId="4" w16cid:durableId="646085307">
    <w:abstractNumId w:val="3"/>
  </w:num>
  <w:num w:numId="5" w16cid:durableId="569003689">
    <w:abstractNumId w:val="10"/>
  </w:num>
  <w:num w:numId="6" w16cid:durableId="1752508277">
    <w:abstractNumId w:val="7"/>
  </w:num>
  <w:num w:numId="7" w16cid:durableId="1698848301">
    <w:abstractNumId w:val="6"/>
  </w:num>
  <w:num w:numId="8" w16cid:durableId="908075299">
    <w:abstractNumId w:val="8"/>
  </w:num>
  <w:num w:numId="9" w16cid:durableId="1624917301">
    <w:abstractNumId w:val="12"/>
  </w:num>
  <w:num w:numId="10" w16cid:durableId="861633052">
    <w:abstractNumId w:val="5"/>
  </w:num>
  <w:num w:numId="11" w16cid:durableId="1559706598">
    <w:abstractNumId w:val="13"/>
  </w:num>
  <w:num w:numId="12" w16cid:durableId="474874072">
    <w:abstractNumId w:val="4"/>
  </w:num>
  <w:num w:numId="13" w16cid:durableId="2125221312">
    <w:abstractNumId w:val="11"/>
  </w:num>
  <w:num w:numId="14" w16cid:durableId="1189561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031"/>
    <w:rsid w:val="00000A2A"/>
    <w:rsid w:val="000E0C98"/>
    <w:rsid w:val="0026056E"/>
    <w:rsid w:val="00262824"/>
    <w:rsid w:val="00292E5A"/>
    <w:rsid w:val="0029657E"/>
    <w:rsid w:val="002C5566"/>
    <w:rsid w:val="00363CFC"/>
    <w:rsid w:val="003E2B8B"/>
    <w:rsid w:val="0040181F"/>
    <w:rsid w:val="0042588E"/>
    <w:rsid w:val="00443519"/>
    <w:rsid w:val="004A3775"/>
    <w:rsid w:val="004B3DC0"/>
    <w:rsid w:val="004F5031"/>
    <w:rsid w:val="005E6FBB"/>
    <w:rsid w:val="00632BE7"/>
    <w:rsid w:val="00670516"/>
    <w:rsid w:val="006A2FFE"/>
    <w:rsid w:val="006B36A5"/>
    <w:rsid w:val="007D147A"/>
    <w:rsid w:val="0087542E"/>
    <w:rsid w:val="00890724"/>
    <w:rsid w:val="00972380"/>
    <w:rsid w:val="00976D5A"/>
    <w:rsid w:val="00AC6CAF"/>
    <w:rsid w:val="00B44103"/>
    <w:rsid w:val="00BB581B"/>
    <w:rsid w:val="00BC222A"/>
    <w:rsid w:val="00BC4E28"/>
    <w:rsid w:val="00BF1E76"/>
    <w:rsid w:val="00D73526"/>
    <w:rsid w:val="00DA73CA"/>
    <w:rsid w:val="00DA764D"/>
    <w:rsid w:val="00DC78BF"/>
    <w:rsid w:val="00F0171A"/>
    <w:rsid w:val="00F04EE5"/>
    <w:rsid w:val="00F44556"/>
    <w:rsid w:val="00FA104D"/>
    <w:rsid w:val="00FE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2435B9D"/>
  <w15:chartTrackingRefBased/>
  <w15:docId w15:val="{02DE65BF-2D51-4DDA-AFFF-77B7C76D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rdiaUPC" w:hAnsi="CordiaUPC" w:cs="CordiaUPC"/>
      <w:kern w:val="36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</w:style>
  <w:style w:type="paragraph" w:customStyle="1" w:styleId="a">
    <w:name w:val="หน้าอนุมัติ"/>
    <w:basedOn w:val="Normal"/>
    <w:next w:val="Normal"/>
    <w:pPr>
      <w:jc w:val="center"/>
    </w:pPr>
  </w:style>
  <w:style w:type="paragraph" w:styleId="Title">
    <w:name w:val="Title"/>
    <w:basedOn w:val="Normal"/>
    <w:qFormat/>
    <w:pPr>
      <w:jc w:val="center"/>
    </w:pPr>
    <w:rPr>
      <w:b/>
      <w:bCs/>
      <w:sz w:val="56"/>
      <w:szCs w:val="56"/>
    </w:rPr>
  </w:style>
  <w:style w:type="paragraph" w:customStyle="1" w:styleId="a0">
    <w:name w:val="ผู้อนุมัติ"/>
    <w:basedOn w:val="Normal"/>
    <w:next w:val="Normal"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a1">
    <w:name w:val="หัวข้อส่วนนำเรื่อง"/>
    <w:basedOn w:val="Normal"/>
    <w:next w:val="Normal"/>
    <w:pPr>
      <w:tabs>
        <w:tab w:val="left" w:leader="dot" w:pos="7488"/>
        <w:tab w:val="right" w:pos="8280"/>
      </w:tabs>
    </w:pPr>
  </w:style>
  <w:style w:type="paragraph" w:customStyle="1" w:styleId="a2">
    <w:name w:val="หัวข้อภาคผนวก"/>
    <w:basedOn w:val="Normal"/>
    <w:next w:val="Normal"/>
    <w:pPr>
      <w:tabs>
        <w:tab w:val="left" w:pos="720"/>
        <w:tab w:val="left" w:leader="dot" w:pos="7488"/>
        <w:tab w:val="right" w:pos="8280"/>
      </w:tabs>
      <w:ind w:left="288"/>
    </w:pPr>
  </w:style>
  <w:style w:type="paragraph" w:customStyle="1" w:styleId="a3">
    <w:name w:val="หัวข้อบทย่อย"/>
    <w:basedOn w:val="Normal"/>
    <w:next w:val="Normal"/>
    <w:pPr>
      <w:tabs>
        <w:tab w:val="left" w:pos="1008"/>
        <w:tab w:val="left" w:leader="dot" w:pos="7488"/>
        <w:tab w:val="right" w:pos="8280"/>
      </w:tabs>
    </w:pPr>
  </w:style>
  <w:style w:type="paragraph" w:customStyle="1" w:styleId="a4">
    <w:name w:val="สารบาญตาราง"/>
    <w:basedOn w:val="Normal"/>
    <w:next w:val="Normal"/>
    <w:pPr>
      <w:tabs>
        <w:tab w:val="left" w:pos="1008"/>
        <w:tab w:val="left" w:leader="dot" w:pos="7488"/>
        <w:tab w:val="right" w:pos="8280"/>
      </w:tabs>
      <w:ind w:left="288"/>
    </w:pPr>
  </w:style>
  <w:style w:type="paragraph" w:customStyle="1" w:styleId="a5">
    <w:name w:val="สารบาญภาพประกอบ"/>
    <w:basedOn w:val="Normal"/>
    <w:next w:val="Normal"/>
    <w:pPr>
      <w:tabs>
        <w:tab w:val="left" w:pos="1008"/>
        <w:tab w:val="left" w:leader="dot" w:pos="7488"/>
        <w:tab w:val="right" w:pos="8280"/>
      </w:tabs>
      <w:ind w:left="288"/>
    </w:pPr>
  </w:style>
  <w:style w:type="paragraph" w:customStyle="1" w:styleId="a6">
    <w:name w:val="หัวข้อส่วนท้ายเรื่อง"/>
    <w:basedOn w:val="Normal"/>
    <w:next w:val="Normal"/>
    <w:pPr>
      <w:tabs>
        <w:tab w:val="left" w:leader="dot" w:pos="7488"/>
        <w:tab w:val="right" w:pos="8280"/>
      </w:tabs>
    </w:pPr>
  </w:style>
  <w:style w:type="paragraph" w:customStyle="1" w:styleId="a7">
    <w:name w:val="หน้าปกใน"/>
    <w:basedOn w:val="Normal"/>
    <w:next w:val="Normal"/>
    <w:pPr>
      <w:jc w:val="center"/>
    </w:pPr>
  </w:style>
  <w:style w:type="paragraph" w:customStyle="1" w:styleId="a8">
    <w:name w:val="กิตติกรรมประกาศ"/>
    <w:basedOn w:val="Normal"/>
    <w:next w:val="Normal"/>
    <w:pPr>
      <w:tabs>
        <w:tab w:val="left" w:pos="994"/>
      </w:tabs>
    </w:pPr>
  </w:style>
  <w:style w:type="paragraph" w:customStyle="1" w:styleId="a9">
    <w:name w:val="สารบาญ"/>
    <w:basedOn w:val="Normal"/>
    <w:next w:val="Normal"/>
    <w:pPr>
      <w:tabs>
        <w:tab w:val="left" w:pos="777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FILE_TEMPLATE\APPROVAL_OF_THESI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APPROVAL_OF_THESIS</Template>
  <TotalTime>7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มหาวิทยาลัยธรรมศาสตร์</vt:lpstr>
    </vt:vector>
  </TitlesOfParts>
  <Company>Graduate School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มหาวิทยาลัยธรรมศาสตร์</dc:title>
  <dc:subject/>
  <dc:creator>admin</dc:creator>
  <cp:keywords/>
  <cp:lastModifiedBy>Jeerada Anuchitnanon</cp:lastModifiedBy>
  <cp:revision>2</cp:revision>
  <cp:lastPrinted>2013-03-29T15:33:00Z</cp:lastPrinted>
  <dcterms:created xsi:type="dcterms:W3CDTF">2024-08-02T15:02:00Z</dcterms:created>
  <dcterms:modified xsi:type="dcterms:W3CDTF">2024-08-02T15:02:00Z</dcterms:modified>
</cp:coreProperties>
</file>